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35" w:rsidRPr="002D2A3E" w:rsidRDefault="00B87935" w:rsidP="00B87935">
      <w:pPr>
        <w:pStyle w:val="Default"/>
        <w:jc w:val="both"/>
        <w:rPr>
          <w:rFonts w:cs="Times New Roman"/>
          <w:b/>
          <w:bCs/>
          <w:sz w:val="20"/>
          <w:szCs w:val="20"/>
        </w:rPr>
      </w:pPr>
      <w:r w:rsidRPr="002D2A3E">
        <w:rPr>
          <w:rFonts w:cs="Times New Roman"/>
          <w:b/>
          <w:bCs/>
          <w:sz w:val="20"/>
          <w:szCs w:val="20"/>
        </w:rPr>
        <w:t>A SECRETARIA DE ESTADO DE MEIO AMBIENTE E DESENVOLVIMENTO SUSTENTÁVEL – SEMAD E O INSTITUTO MINEIRO DE GESTÃO DAS ÁGUAS – IG</w:t>
      </w:r>
      <w:r w:rsidR="00857AD0" w:rsidRPr="002D2A3E">
        <w:rPr>
          <w:rFonts w:cs="Times New Roman"/>
          <w:b/>
          <w:bCs/>
          <w:sz w:val="20"/>
          <w:szCs w:val="20"/>
        </w:rPr>
        <w:t>AM TORNAM PÚBLICO O RESULTADO DOS</w:t>
      </w:r>
      <w:r w:rsidRPr="002D2A3E">
        <w:rPr>
          <w:rFonts w:cs="Times New Roman"/>
          <w:b/>
          <w:bCs/>
          <w:sz w:val="20"/>
          <w:szCs w:val="20"/>
        </w:rPr>
        <w:t xml:space="preserve"> </w:t>
      </w:r>
      <w:r w:rsidR="00857AD0" w:rsidRPr="002D2A3E">
        <w:rPr>
          <w:rFonts w:cs="Times New Roman"/>
          <w:b/>
          <w:bCs/>
          <w:sz w:val="20"/>
          <w:szCs w:val="20"/>
        </w:rPr>
        <w:t>RECURSOS APRESENTADOS À SECRETARIA EXECUTIVA DO FHIDRO</w:t>
      </w:r>
      <w:r w:rsidR="00A0781B" w:rsidRPr="002D2A3E">
        <w:rPr>
          <w:rFonts w:cs="Times New Roman"/>
          <w:b/>
          <w:bCs/>
          <w:sz w:val="20"/>
          <w:szCs w:val="20"/>
        </w:rPr>
        <w:t>- SEFHIDRO-</w:t>
      </w:r>
      <w:r w:rsidR="005037CC" w:rsidRPr="002D2A3E">
        <w:rPr>
          <w:rFonts w:cs="Times New Roman"/>
          <w:b/>
          <w:bCs/>
          <w:sz w:val="20"/>
          <w:szCs w:val="20"/>
        </w:rPr>
        <w:t xml:space="preserve"> REFERENTES AOS</w:t>
      </w:r>
      <w:r w:rsidRPr="002D2A3E">
        <w:rPr>
          <w:rFonts w:cs="Times New Roman"/>
          <w:b/>
          <w:bCs/>
          <w:sz w:val="20"/>
          <w:szCs w:val="20"/>
        </w:rPr>
        <w:t xml:space="preserve"> </w:t>
      </w:r>
      <w:r w:rsidR="00BE7E1B" w:rsidRPr="002D2A3E">
        <w:rPr>
          <w:rFonts w:cs="Times New Roman"/>
          <w:b/>
          <w:bCs/>
          <w:sz w:val="20"/>
          <w:szCs w:val="20"/>
        </w:rPr>
        <w:t>PROJETOS</w:t>
      </w:r>
      <w:r w:rsidR="005037CC" w:rsidRPr="002D2A3E">
        <w:rPr>
          <w:rFonts w:cs="Times New Roman"/>
          <w:b/>
          <w:bCs/>
          <w:sz w:val="20"/>
          <w:szCs w:val="20"/>
        </w:rPr>
        <w:t xml:space="preserve"> INSCRITOS NO EDITAL SEMAD/IGAM Nº01/2014</w:t>
      </w:r>
      <w:r w:rsidRPr="002D2A3E">
        <w:rPr>
          <w:rFonts w:cs="Times New Roman"/>
          <w:b/>
          <w:bCs/>
          <w:sz w:val="20"/>
          <w:szCs w:val="20"/>
        </w:rPr>
        <w:t xml:space="preserve"> </w:t>
      </w:r>
      <w:r w:rsidR="00857AD0" w:rsidRPr="002D2A3E">
        <w:rPr>
          <w:rFonts w:cs="Times New Roman"/>
          <w:b/>
          <w:bCs/>
          <w:sz w:val="20"/>
          <w:szCs w:val="20"/>
        </w:rPr>
        <w:t>E QUE FORAM</w:t>
      </w:r>
      <w:r w:rsidR="00A0781B" w:rsidRPr="002D2A3E">
        <w:rPr>
          <w:rFonts w:cs="Times New Roman"/>
          <w:b/>
          <w:bCs/>
          <w:sz w:val="20"/>
          <w:szCs w:val="20"/>
        </w:rPr>
        <w:t xml:space="preserve"> CONSIDERADOS INABILITADOS. </w:t>
      </w:r>
    </w:p>
    <w:p w:rsidR="00B87935" w:rsidRPr="002D2A3E" w:rsidRDefault="00B87935" w:rsidP="00B87935">
      <w:pPr>
        <w:pStyle w:val="Default"/>
        <w:jc w:val="center"/>
        <w:rPr>
          <w:rFonts w:cs="Times New Roman"/>
          <w:b/>
          <w:bCs/>
          <w:sz w:val="20"/>
          <w:szCs w:val="20"/>
        </w:rPr>
      </w:pPr>
    </w:p>
    <w:p w:rsidR="00B87935" w:rsidRPr="002D2A3E" w:rsidRDefault="00B87935" w:rsidP="00B87935">
      <w:pPr>
        <w:pStyle w:val="Default"/>
        <w:jc w:val="center"/>
        <w:rPr>
          <w:rFonts w:cs="Times New Roman"/>
          <w:b/>
          <w:bCs/>
          <w:sz w:val="20"/>
          <w:szCs w:val="20"/>
        </w:rPr>
      </w:pPr>
    </w:p>
    <w:p w:rsidR="00964EA5" w:rsidRPr="002D2A3E" w:rsidRDefault="00A0781B" w:rsidP="00B87935">
      <w:pPr>
        <w:pStyle w:val="Default"/>
        <w:jc w:val="both"/>
        <w:rPr>
          <w:rFonts w:cs="Arial"/>
          <w:sz w:val="20"/>
          <w:szCs w:val="20"/>
        </w:rPr>
      </w:pPr>
      <w:r w:rsidRPr="002D2A3E">
        <w:rPr>
          <w:rFonts w:cs="Arial"/>
          <w:sz w:val="20"/>
          <w:szCs w:val="20"/>
        </w:rPr>
        <w:t>Em atendimento ao</w:t>
      </w:r>
      <w:r w:rsidR="00964EA5" w:rsidRPr="002D2A3E">
        <w:rPr>
          <w:rFonts w:cs="Arial"/>
          <w:sz w:val="20"/>
          <w:szCs w:val="20"/>
        </w:rPr>
        <w:t>s subitens 7.2 e</w:t>
      </w:r>
      <w:r w:rsidRPr="002D2A3E">
        <w:rPr>
          <w:rFonts w:cs="Arial"/>
          <w:sz w:val="20"/>
          <w:szCs w:val="20"/>
        </w:rPr>
        <w:t xml:space="preserve"> 7.8</w:t>
      </w:r>
      <w:r w:rsidR="0094009B" w:rsidRPr="002D2A3E">
        <w:rPr>
          <w:rFonts w:cs="Arial"/>
          <w:sz w:val="20"/>
          <w:szCs w:val="20"/>
        </w:rPr>
        <w:t xml:space="preserve"> do Edital nº 01/2014</w:t>
      </w:r>
      <w:r w:rsidR="00B87935" w:rsidRPr="002D2A3E">
        <w:rPr>
          <w:rFonts w:cs="Arial"/>
          <w:sz w:val="20"/>
          <w:szCs w:val="20"/>
        </w:rPr>
        <w:t>, a Secretaria</w:t>
      </w:r>
      <w:r w:rsidRPr="002D2A3E">
        <w:rPr>
          <w:rFonts w:cs="Arial"/>
          <w:sz w:val="20"/>
          <w:szCs w:val="20"/>
        </w:rPr>
        <w:t xml:space="preserve"> Executiva do Fhidro torna pública a decisão quanto aos recursos apresentados</w:t>
      </w:r>
      <w:r w:rsidR="00964EA5" w:rsidRPr="002D2A3E">
        <w:rPr>
          <w:rFonts w:cs="Arial"/>
          <w:sz w:val="20"/>
          <w:szCs w:val="20"/>
        </w:rPr>
        <w:t xml:space="preserve"> no período de 25/06/2015 à 01/07/2015 referentes aos</w:t>
      </w:r>
      <w:r w:rsidRPr="002D2A3E">
        <w:rPr>
          <w:rFonts w:cs="Arial"/>
          <w:sz w:val="20"/>
          <w:szCs w:val="20"/>
        </w:rPr>
        <w:t xml:space="preserve"> projetos</w:t>
      </w:r>
      <w:r w:rsidR="001303A4" w:rsidRPr="002D2A3E">
        <w:rPr>
          <w:rFonts w:cs="Arial"/>
          <w:sz w:val="20"/>
          <w:szCs w:val="20"/>
        </w:rPr>
        <w:t xml:space="preserve"> que não atenderam ao item </w:t>
      </w:r>
      <w:proofErr w:type="gramStart"/>
      <w:r w:rsidR="001303A4" w:rsidRPr="002D2A3E">
        <w:rPr>
          <w:rFonts w:cs="Arial"/>
          <w:sz w:val="20"/>
          <w:szCs w:val="20"/>
        </w:rPr>
        <w:t>6</w:t>
      </w:r>
      <w:proofErr w:type="gramEnd"/>
      <w:r w:rsidR="001303A4" w:rsidRPr="002D2A3E">
        <w:rPr>
          <w:rFonts w:cs="Arial"/>
          <w:sz w:val="20"/>
          <w:szCs w:val="20"/>
        </w:rPr>
        <w:t xml:space="preserve"> do edital na fase de habilitação.</w:t>
      </w:r>
    </w:p>
    <w:p w:rsidR="00B02825" w:rsidRPr="002D2A3E" w:rsidRDefault="00B02825" w:rsidP="00B87935">
      <w:pPr>
        <w:pStyle w:val="Default"/>
        <w:jc w:val="both"/>
        <w:rPr>
          <w:rFonts w:cs="Arial"/>
          <w:sz w:val="20"/>
          <w:szCs w:val="20"/>
        </w:rPr>
      </w:pPr>
    </w:p>
    <w:p w:rsidR="00964EA5" w:rsidRPr="002D2A3E" w:rsidRDefault="00964EA5" w:rsidP="00B87935">
      <w:pPr>
        <w:pStyle w:val="Default"/>
        <w:jc w:val="both"/>
        <w:rPr>
          <w:rFonts w:cs="Arial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3166"/>
        <w:gridCol w:w="4925"/>
        <w:gridCol w:w="2047"/>
      </w:tblGrid>
      <w:tr w:rsidR="004C5035" w:rsidRPr="002D2A3E" w:rsidTr="00B02825">
        <w:tc>
          <w:tcPr>
            <w:tcW w:w="3354" w:type="dxa"/>
            <w:shd w:val="clear" w:color="auto" w:fill="8DB3E2" w:themeFill="text2" w:themeFillTint="66"/>
          </w:tcPr>
          <w:p w:rsidR="001303A4" w:rsidRPr="002D2A3E" w:rsidRDefault="001303A4" w:rsidP="001303A4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RECORRENTE</w:t>
            </w:r>
          </w:p>
        </w:tc>
        <w:tc>
          <w:tcPr>
            <w:tcW w:w="5259" w:type="dxa"/>
            <w:shd w:val="clear" w:color="auto" w:fill="8DB3E2" w:themeFill="text2" w:themeFillTint="66"/>
          </w:tcPr>
          <w:p w:rsidR="001303A4" w:rsidRPr="002D2A3E" w:rsidRDefault="001303A4" w:rsidP="001303A4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PROJETO</w:t>
            </w:r>
          </w:p>
        </w:tc>
        <w:tc>
          <w:tcPr>
            <w:tcW w:w="1449" w:type="dxa"/>
            <w:shd w:val="clear" w:color="auto" w:fill="8DB3E2" w:themeFill="text2" w:themeFillTint="66"/>
          </w:tcPr>
          <w:p w:rsidR="001303A4" w:rsidRPr="002D2A3E" w:rsidRDefault="004C5035" w:rsidP="001303A4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RECURSO/RESULTADO</w:t>
            </w:r>
          </w:p>
        </w:tc>
      </w:tr>
      <w:tr w:rsidR="004C5035" w:rsidRPr="002D2A3E" w:rsidTr="00B02825">
        <w:tc>
          <w:tcPr>
            <w:tcW w:w="3354" w:type="dxa"/>
          </w:tcPr>
          <w:p w:rsidR="001303A4" w:rsidRPr="002D2A3E" w:rsidRDefault="00954032" w:rsidP="00954032">
            <w:pPr>
              <w:pStyle w:val="Default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Prefeitura Municipal de São João Evangelista-MG</w:t>
            </w:r>
          </w:p>
        </w:tc>
        <w:tc>
          <w:tcPr>
            <w:tcW w:w="5259" w:type="dxa"/>
          </w:tcPr>
          <w:p w:rsidR="001303A4" w:rsidRPr="002D2A3E" w:rsidRDefault="00B02825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Projeto de proteção, preservação e recuperação de nascentes da Bacia Hidrográfica do Rio São Nicolau – São João Evangelista.</w:t>
            </w:r>
          </w:p>
        </w:tc>
        <w:tc>
          <w:tcPr>
            <w:tcW w:w="1449" w:type="dxa"/>
          </w:tcPr>
          <w:p w:rsidR="001303A4" w:rsidRPr="002D2A3E" w:rsidRDefault="00B02825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Indeferido</w:t>
            </w:r>
          </w:p>
        </w:tc>
      </w:tr>
      <w:tr w:rsidR="004C5035" w:rsidRPr="002D2A3E" w:rsidTr="00B02825">
        <w:tc>
          <w:tcPr>
            <w:tcW w:w="3354" w:type="dxa"/>
          </w:tcPr>
          <w:p w:rsidR="001303A4" w:rsidRPr="002D2A3E" w:rsidRDefault="00954032" w:rsidP="00954032">
            <w:pPr>
              <w:pStyle w:val="Default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Prefeitura Municipal de Rio Preto</w:t>
            </w:r>
          </w:p>
        </w:tc>
        <w:tc>
          <w:tcPr>
            <w:tcW w:w="5259" w:type="dxa"/>
          </w:tcPr>
          <w:p w:rsidR="001303A4" w:rsidRPr="002D2A3E" w:rsidRDefault="00B02825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Implantação do sistema de coleta e tratamento de esgoto sanitário na localidade Agrovila São Cristóvão no Município de Rio Preto - MG</w:t>
            </w:r>
          </w:p>
        </w:tc>
        <w:tc>
          <w:tcPr>
            <w:tcW w:w="1449" w:type="dxa"/>
          </w:tcPr>
          <w:p w:rsidR="001303A4" w:rsidRPr="002D2A3E" w:rsidRDefault="00B02825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Indeferido</w:t>
            </w:r>
          </w:p>
        </w:tc>
      </w:tr>
      <w:tr w:rsidR="004C5035" w:rsidRPr="002D2A3E" w:rsidTr="00B02825">
        <w:tc>
          <w:tcPr>
            <w:tcW w:w="3354" w:type="dxa"/>
          </w:tcPr>
          <w:p w:rsidR="001303A4" w:rsidRPr="002D2A3E" w:rsidRDefault="00954032" w:rsidP="00954032">
            <w:pPr>
              <w:pStyle w:val="Default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Prefeitura Municipal de Rio Preto</w:t>
            </w:r>
          </w:p>
        </w:tc>
        <w:tc>
          <w:tcPr>
            <w:tcW w:w="5259" w:type="dxa"/>
          </w:tcPr>
          <w:p w:rsidR="001303A4" w:rsidRPr="002D2A3E" w:rsidRDefault="00B02825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Implantação do sistema de coleta e tratamento de esgoto sanitário na localidade de São Pedro no Município de Rio Preto - MG</w:t>
            </w:r>
          </w:p>
        </w:tc>
        <w:tc>
          <w:tcPr>
            <w:tcW w:w="1449" w:type="dxa"/>
          </w:tcPr>
          <w:p w:rsidR="001303A4" w:rsidRPr="002D2A3E" w:rsidRDefault="00B02825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Indeferido</w:t>
            </w:r>
          </w:p>
        </w:tc>
      </w:tr>
      <w:tr w:rsidR="004C5035" w:rsidRPr="002D2A3E" w:rsidTr="00B02825">
        <w:tc>
          <w:tcPr>
            <w:tcW w:w="3354" w:type="dxa"/>
          </w:tcPr>
          <w:p w:rsidR="001303A4" w:rsidRPr="002D2A3E" w:rsidRDefault="00954032" w:rsidP="00954032">
            <w:pPr>
              <w:pStyle w:val="Default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Prefeitura Municipal de Rio Preto</w:t>
            </w:r>
          </w:p>
        </w:tc>
        <w:tc>
          <w:tcPr>
            <w:tcW w:w="5259" w:type="dxa"/>
          </w:tcPr>
          <w:p w:rsidR="001303A4" w:rsidRPr="002D2A3E" w:rsidRDefault="00B02825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 xml:space="preserve">Implantação </w:t>
            </w:r>
            <w:r w:rsidR="0008458B" w:rsidRPr="002D2A3E">
              <w:rPr>
                <w:rFonts w:cs="Arial"/>
                <w:sz w:val="20"/>
                <w:szCs w:val="20"/>
              </w:rPr>
              <w:t>do sistema de coleta e tratamento de esgoto sanitário na localidade Agrovila do Funil no Município de Rio Preto - MG</w:t>
            </w:r>
          </w:p>
        </w:tc>
        <w:tc>
          <w:tcPr>
            <w:tcW w:w="1449" w:type="dxa"/>
          </w:tcPr>
          <w:p w:rsidR="001303A4" w:rsidRPr="002D2A3E" w:rsidRDefault="00B02825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Indeferido</w:t>
            </w:r>
          </w:p>
        </w:tc>
      </w:tr>
      <w:tr w:rsidR="004C5035" w:rsidRPr="002D2A3E" w:rsidTr="00B02825">
        <w:tc>
          <w:tcPr>
            <w:tcW w:w="3354" w:type="dxa"/>
          </w:tcPr>
          <w:p w:rsidR="001303A4" w:rsidRPr="002D2A3E" w:rsidRDefault="00954032" w:rsidP="00954032">
            <w:pPr>
              <w:pStyle w:val="Default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Prefeitura Municipal de Pimenta</w:t>
            </w:r>
          </w:p>
        </w:tc>
        <w:tc>
          <w:tcPr>
            <w:tcW w:w="5259" w:type="dxa"/>
          </w:tcPr>
          <w:p w:rsidR="001303A4" w:rsidRPr="002D2A3E" w:rsidRDefault="0008458B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Projeto de recuperação do aterro controlado de Pimenta</w:t>
            </w:r>
          </w:p>
        </w:tc>
        <w:tc>
          <w:tcPr>
            <w:tcW w:w="1449" w:type="dxa"/>
          </w:tcPr>
          <w:p w:rsidR="001303A4" w:rsidRPr="002D2A3E" w:rsidRDefault="00B02825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Indeferido</w:t>
            </w:r>
          </w:p>
        </w:tc>
      </w:tr>
      <w:tr w:rsidR="004C5035" w:rsidRPr="002D2A3E" w:rsidTr="00B02825">
        <w:tc>
          <w:tcPr>
            <w:tcW w:w="3354" w:type="dxa"/>
          </w:tcPr>
          <w:p w:rsidR="001303A4" w:rsidRPr="002D2A3E" w:rsidRDefault="00954032" w:rsidP="00954032">
            <w:pPr>
              <w:pStyle w:val="Default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Prefeitura Municipal de Rio Pomba</w:t>
            </w:r>
          </w:p>
        </w:tc>
        <w:tc>
          <w:tcPr>
            <w:tcW w:w="5259" w:type="dxa"/>
          </w:tcPr>
          <w:p w:rsidR="001303A4" w:rsidRPr="002D2A3E" w:rsidRDefault="004C5035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Sistema de Esgotamento Sanitário do Bairro Panorama</w:t>
            </w:r>
          </w:p>
        </w:tc>
        <w:tc>
          <w:tcPr>
            <w:tcW w:w="1449" w:type="dxa"/>
          </w:tcPr>
          <w:p w:rsidR="001303A4" w:rsidRPr="002D2A3E" w:rsidRDefault="00B02825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Indeferido</w:t>
            </w:r>
          </w:p>
        </w:tc>
      </w:tr>
      <w:tr w:rsidR="004C5035" w:rsidRPr="002D2A3E" w:rsidTr="00B02825">
        <w:tc>
          <w:tcPr>
            <w:tcW w:w="3354" w:type="dxa"/>
          </w:tcPr>
          <w:p w:rsidR="001303A4" w:rsidRPr="002D2A3E" w:rsidRDefault="00954032" w:rsidP="00954032">
            <w:pPr>
              <w:pStyle w:val="Default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Organização Ambiental Puro Verde</w:t>
            </w:r>
          </w:p>
        </w:tc>
        <w:tc>
          <w:tcPr>
            <w:tcW w:w="5259" w:type="dxa"/>
          </w:tcPr>
          <w:p w:rsidR="001303A4" w:rsidRPr="002D2A3E" w:rsidRDefault="004C5035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Construção e Monitoramento de Bacias para Captação de Águas pluviais na Microbacia do córrego Serra dos Pinheiros</w:t>
            </w:r>
          </w:p>
        </w:tc>
        <w:tc>
          <w:tcPr>
            <w:tcW w:w="1449" w:type="dxa"/>
          </w:tcPr>
          <w:p w:rsidR="001303A4" w:rsidRPr="002D2A3E" w:rsidRDefault="00B02825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Indeferido</w:t>
            </w:r>
          </w:p>
        </w:tc>
      </w:tr>
      <w:tr w:rsidR="004C5035" w:rsidRPr="002D2A3E" w:rsidTr="00B02825">
        <w:tc>
          <w:tcPr>
            <w:tcW w:w="3354" w:type="dxa"/>
          </w:tcPr>
          <w:p w:rsidR="001303A4" w:rsidRPr="002D2A3E" w:rsidRDefault="00954032" w:rsidP="00954032">
            <w:pPr>
              <w:pStyle w:val="Default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 xml:space="preserve">Associação para a Recuperação e Conservação Ambiental em Defesa da Serra da Calçada – ARCA </w:t>
            </w:r>
            <w:proofErr w:type="spellStart"/>
            <w:r w:rsidRPr="002D2A3E">
              <w:rPr>
                <w:rFonts w:cs="Arial"/>
                <w:sz w:val="20"/>
                <w:szCs w:val="20"/>
              </w:rPr>
              <w:t>Amassera</w:t>
            </w:r>
            <w:proofErr w:type="spellEnd"/>
            <w:r w:rsidRPr="002D2A3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259" w:type="dxa"/>
          </w:tcPr>
          <w:p w:rsidR="001303A4" w:rsidRPr="002D2A3E" w:rsidRDefault="004C5035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Recuperação de Mata Ciliar da Lagoa Grande</w:t>
            </w:r>
          </w:p>
        </w:tc>
        <w:tc>
          <w:tcPr>
            <w:tcW w:w="1449" w:type="dxa"/>
          </w:tcPr>
          <w:p w:rsidR="001303A4" w:rsidRPr="002D2A3E" w:rsidRDefault="00B02825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Indeferido</w:t>
            </w:r>
          </w:p>
        </w:tc>
      </w:tr>
      <w:tr w:rsidR="004C5035" w:rsidRPr="002D2A3E" w:rsidTr="00B02825">
        <w:tc>
          <w:tcPr>
            <w:tcW w:w="3354" w:type="dxa"/>
          </w:tcPr>
          <w:p w:rsidR="001303A4" w:rsidRPr="002D2A3E" w:rsidRDefault="004C5035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Prefeitura Municipal de Nova Módica</w:t>
            </w:r>
          </w:p>
        </w:tc>
        <w:tc>
          <w:tcPr>
            <w:tcW w:w="5259" w:type="dxa"/>
          </w:tcPr>
          <w:p w:rsidR="001303A4" w:rsidRPr="002D2A3E" w:rsidRDefault="004C5035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Conservação de água e solo</w:t>
            </w:r>
          </w:p>
        </w:tc>
        <w:tc>
          <w:tcPr>
            <w:tcW w:w="1449" w:type="dxa"/>
          </w:tcPr>
          <w:p w:rsidR="001303A4" w:rsidRPr="002D2A3E" w:rsidRDefault="004C5035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Não aceito*</w:t>
            </w:r>
          </w:p>
        </w:tc>
      </w:tr>
      <w:tr w:rsidR="004C5035" w:rsidRPr="002D2A3E" w:rsidTr="00B02825">
        <w:tc>
          <w:tcPr>
            <w:tcW w:w="3354" w:type="dxa"/>
          </w:tcPr>
          <w:p w:rsidR="001303A4" w:rsidRPr="002D2A3E" w:rsidRDefault="00DB4337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 xml:space="preserve">Prefeitura Municipal de </w:t>
            </w:r>
            <w:proofErr w:type="spellStart"/>
            <w:r w:rsidRPr="002D2A3E">
              <w:rPr>
                <w:rFonts w:cs="Arial"/>
                <w:sz w:val="20"/>
                <w:szCs w:val="20"/>
              </w:rPr>
              <w:t>Argirita</w:t>
            </w:r>
            <w:proofErr w:type="spellEnd"/>
          </w:p>
        </w:tc>
        <w:tc>
          <w:tcPr>
            <w:tcW w:w="5259" w:type="dxa"/>
          </w:tcPr>
          <w:p w:rsidR="001303A4" w:rsidRPr="002D2A3E" w:rsidRDefault="00DD7BEC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Sistema de Esgotamento Sanitário da L</w:t>
            </w:r>
            <w:r w:rsidR="00DB4337" w:rsidRPr="002D2A3E">
              <w:rPr>
                <w:rFonts w:cs="Arial"/>
                <w:sz w:val="20"/>
                <w:szCs w:val="20"/>
              </w:rPr>
              <w:t>ocalidade Serra da Prata.</w:t>
            </w:r>
          </w:p>
        </w:tc>
        <w:tc>
          <w:tcPr>
            <w:tcW w:w="1449" w:type="dxa"/>
          </w:tcPr>
          <w:p w:rsidR="001303A4" w:rsidRPr="002D2A3E" w:rsidRDefault="00300FF8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Deferido</w:t>
            </w:r>
          </w:p>
        </w:tc>
      </w:tr>
      <w:tr w:rsidR="00300FF8" w:rsidRPr="002D2A3E" w:rsidTr="00B02825">
        <w:tc>
          <w:tcPr>
            <w:tcW w:w="3354" w:type="dxa"/>
          </w:tcPr>
          <w:p w:rsidR="00300FF8" w:rsidRPr="002D2A3E" w:rsidRDefault="00300FF8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Prefeitura Municipal de São Félix de Minas</w:t>
            </w:r>
          </w:p>
        </w:tc>
        <w:tc>
          <w:tcPr>
            <w:tcW w:w="5259" w:type="dxa"/>
          </w:tcPr>
          <w:p w:rsidR="00300FF8" w:rsidRPr="002D2A3E" w:rsidRDefault="00300FF8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“Água Potável” proteção e desenvolvimento sustentável da sub-bacia hidrográfica do rio São Mateus em São Félix de Minas.</w:t>
            </w:r>
          </w:p>
        </w:tc>
        <w:tc>
          <w:tcPr>
            <w:tcW w:w="1449" w:type="dxa"/>
          </w:tcPr>
          <w:p w:rsidR="00300FF8" w:rsidRPr="002D2A3E" w:rsidRDefault="00300FF8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2D2A3E">
              <w:rPr>
                <w:rFonts w:cs="Arial"/>
                <w:sz w:val="20"/>
                <w:szCs w:val="20"/>
              </w:rPr>
              <w:t>Indeferido</w:t>
            </w:r>
          </w:p>
        </w:tc>
      </w:tr>
      <w:tr w:rsidR="002E5653" w:rsidRPr="002D2A3E" w:rsidTr="00580D0B">
        <w:trPr>
          <w:trHeight w:val="544"/>
        </w:trPr>
        <w:tc>
          <w:tcPr>
            <w:tcW w:w="3354" w:type="dxa"/>
          </w:tcPr>
          <w:p w:rsidR="002E5653" w:rsidRPr="002D2A3E" w:rsidRDefault="002E5653" w:rsidP="00B87935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Prefeitura Municipal de </w:t>
            </w:r>
            <w:proofErr w:type="spellStart"/>
            <w:r>
              <w:rPr>
                <w:rFonts w:cs="Arial"/>
                <w:sz w:val="20"/>
                <w:szCs w:val="20"/>
              </w:rPr>
              <w:t>Astolfo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Dutra</w:t>
            </w:r>
          </w:p>
        </w:tc>
        <w:tc>
          <w:tcPr>
            <w:tcW w:w="5259" w:type="dxa"/>
          </w:tcPr>
          <w:p w:rsidR="002E5653" w:rsidRPr="002D2A3E" w:rsidRDefault="0090250B" w:rsidP="00580D0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Reabilitação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, restauro</w:t>
            </w:r>
            <w:proofErr w:type="gramEnd"/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 xml:space="preserve"> e revitalização da microbacia do córrego Boa Vista a partir do “Parque dos Monjolos”.</w:t>
            </w:r>
          </w:p>
        </w:tc>
        <w:tc>
          <w:tcPr>
            <w:tcW w:w="1449" w:type="dxa"/>
          </w:tcPr>
          <w:p w:rsidR="002E5653" w:rsidRPr="007E54D3" w:rsidRDefault="002E5653" w:rsidP="00B87935">
            <w:pPr>
              <w:pStyle w:val="Default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7E54D3">
              <w:rPr>
                <w:rFonts w:cs="Arial"/>
                <w:color w:val="auto"/>
                <w:sz w:val="20"/>
                <w:szCs w:val="20"/>
              </w:rPr>
              <w:t>Indeferido</w:t>
            </w:r>
          </w:p>
        </w:tc>
      </w:tr>
    </w:tbl>
    <w:p w:rsidR="00964EA5" w:rsidRPr="002D2A3E" w:rsidRDefault="00964EA5" w:rsidP="00B87935">
      <w:pPr>
        <w:pStyle w:val="Default"/>
        <w:jc w:val="both"/>
        <w:rPr>
          <w:rFonts w:cs="Arial"/>
          <w:sz w:val="20"/>
          <w:szCs w:val="20"/>
        </w:rPr>
      </w:pPr>
    </w:p>
    <w:p w:rsidR="00105635" w:rsidRPr="002D2A3E" w:rsidRDefault="004C5035" w:rsidP="002D2A3E">
      <w:pPr>
        <w:pStyle w:val="Default"/>
        <w:jc w:val="both"/>
        <w:rPr>
          <w:rFonts w:cs="Arial"/>
          <w:sz w:val="20"/>
          <w:szCs w:val="20"/>
        </w:rPr>
      </w:pPr>
      <w:r w:rsidRPr="002D2A3E">
        <w:rPr>
          <w:rFonts w:cs="Arial"/>
          <w:sz w:val="20"/>
          <w:szCs w:val="20"/>
        </w:rPr>
        <w:t>* Os fatos e argumentos apresentados não se referiram ao projeto apresentado na capa do recurso.</w:t>
      </w:r>
      <w:r w:rsidR="00875ADF" w:rsidRPr="002D2A3E">
        <w:rPr>
          <w:rFonts w:cs="Arial"/>
          <w:sz w:val="20"/>
          <w:szCs w:val="20"/>
        </w:rPr>
        <w:t xml:space="preserve">           </w:t>
      </w:r>
    </w:p>
    <w:p w:rsidR="002D2A3E" w:rsidRPr="002D2A3E" w:rsidRDefault="00875ADF" w:rsidP="00875ADF">
      <w:pPr>
        <w:pStyle w:val="Default"/>
        <w:tabs>
          <w:tab w:val="left" w:pos="540"/>
          <w:tab w:val="left" w:pos="709"/>
          <w:tab w:val="left" w:pos="6045"/>
        </w:tabs>
        <w:jc w:val="both"/>
        <w:rPr>
          <w:rFonts w:cs="Arial"/>
          <w:sz w:val="20"/>
          <w:szCs w:val="20"/>
        </w:rPr>
      </w:pPr>
      <w:r w:rsidRPr="002D2A3E">
        <w:rPr>
          <w:rFonts w:cs="Arial"/>
          <w:sz w:val="20"/>
          <w:szCs w:val="20"/>
        </w:rPr>
        <w:t xml:space="preserve">                </w:t>
      </w:r>
    </w:p>
    <w:p w:rsidR="00580D0B" w:rsidRDefault="007E54D3" w:rsidP="00875ADF">
      <w:pPr>
        <w:pStyle w:val="Default"/>
        <w:tabs>
          <w:tab w:val="left" w:pos="540"/>
          <w:tab w:val="left" w:pos="709"/>
          <w:tab w:val="left" w:pos="6045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Belo Horizonte, 23</w:t>
      </w:r>
      <w:r w:rsidR="00B02825" w:rsidRPr="002D2A3E">
        <w:rPr>
          <w:rFonts w:cs="Arial"/>
          <w:sz w:val="20"/>
          <w:szCs w:val="20"/>
        </w:rPr>
        <w:t xml:space="preserve"> de Julho</w:t>
      </w:r>
      <w:r w:rsidR="002D5B99" w:rsidRPr="002D2A3E">
        <w:rPr>
          <w:rFonts w:cs="Arial"/>
          <w:sz w:val="20"/>
          <w:szCs w:val="20"/>
        </w:rPr>
        <w:t xml:space="preserve"> de </w:t>
      </w:r>
      <w:r w:rsidR="009F34F1" w:rsidRPr="002D2A3E">
        <w:rPr>
          <w:rFonts w:cs="Arial"/>
          <w:sz w:val="20"/>
          <w:szCs w:val="20"/>
        </w:rPr>
        <w:t>2015.</w:t>
      </w:r>
    </w:p>
    <w:p w:rsidR="00580D0B" w:rsidRDefault="00580D0B" w:rsidP="00875ADF">
      <w:pPr>
        <w:pStyle w:val="Default"/>
        <w:tabs>
          <w:tab w:val="left" w:pos="540"/>
          <w:tab w:val="left" w:pos="709"/>
          <w:tab w:val="left" w:pos="6045"/>
        </w:tabs>
        <w:jc w:val="both"/>
        <w:rPr>
          <w:rFonts w:cs="Arial"/>
          <w:sz w:val="20"/>
          <w:szCs w:val="20"/>
        </w:rPr>
      </w:pPr>
    </w:p>
    <w:p w:rsidR="00875ADF" w:rsidRDefault="00875ADF" w:rsidP="00875ADF">
      <w:pPr>
        <w:pStyle w:val="Default"/>
        <w:tabs>
          <w:tab w:val="left" w:pos="540"/>
          <w:tab w:val="left" w:pos="709"/>
          <w:tab w:val="left" w:pos="6045"/>
        </w:tabs>
        <w:jc w:val="both"/>
        <w:rPr>
          <w:rFonts w:cs="Arial"/>
          <w:sz w:val="20"/>
          <w:szCs w:val="20"/>
        </w:rPr>
      </w:pPr>
      <w:r w:rsidRPr="002D2A3E">
        <w:rPr>
          <w:rFonts w:cs="Arial"/>
          <w:sz w:val="20"/>
          <w:szCs w:val="20"/>
        </w:rPr>
        <w:t xml:space="preserve">                                      </w:t>
      </w:r>
    </w:p>
    <w:p w:rsidR="00580D0B" w:rsidRPr="00580D0B" w:rsidRDefault="00580D0B" w:rsidP="00580D0B">
      <w:pPr>
        <w:pStyle w:val="Cabedamensagemantes"/>
        <w:spacing w:before="0"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580D0B">
        <w:rPr>
          <w:rFonts w:ascii="Times New Roman" w:hAnsi="Times New Roman"/>
          <w:b/>
          <w:caps w:val="0"/>
          <w:sz w:val="20"/>
          <w:szCs w:val="20"/>
        </w:rPr>
        <w:t>Maria de Lourdes Amaral Nascimento</w:t>
      </w:r>
    </w:p>
    <w:p w:rsidR="00580D0B" w:rsidRPr="00580D0B" w:rsidRDefault="00580D0B" w:rsidP="00580D0B">
      <w:pPr>
        <w:jc w:val="center"/>
        <w:rPr>
          <w:rStyle w:val="Forte"/>
          <w:b w:val="0"/>
          <w:bCs/>
          <w:sz w:val="20"/>
          <w:szCs w:val="20"/>
        </w:rPr>
      </w:pPr>
      <w:r w:rsidRPr="00580D0B">
        <w:rPr>
          <w:sz w:val="20"/>
          <w:szCs w:val="20"/>
        </w:rPr>
        <w:t>Coordenadora da</w:t>
      </w:r>
      <w:r w:rsidRPr="00580D0B">
        <w:rPr>
          <w:b/>
          <w:sz w:val="20"/>
          <w:szCs w:val="20"/>
        </w:rPr>
        <w:t xml:space="preserve"> </w:t>
      </w:r>
      <w:r w:rsidRPr="00580D0B">
        <w:rPr>
          <w:rStyle w:val="Forte"/>
          <w:b w:val="0"/>
          <w:bCs/>
          <w:sz w:val="20"/>
          <w:szCs w:val="20"/>
        </w:rPr>
        <w:t>Secretaria Executiva do Fhidro</w:t>
      </w:r>
    </w:p>
    <w:p w:rsidR="00105635" w:rsidRPr="002D2A3E" w:rsidRDefault="00105635" w:rsidP="00875ADF">
      <w:pPr>
        <w:pStyle w:val="Default"/>
        <w:tabs>
          <w:tab w:val="left" w:pos="540"/>
          <w:tab w:val="left" w:pos="709"/>
          <w:tab w:val="left" w:pos="6045"/>
        </w:tabs>
        <w:jc w:val="center"/>
        <w:rPr>
          <w:rFonts w:cs="Arial"/>
          <w:sz w:val="20"/>
          <w:szCs w:val="20"/>
        </w:rPr>
      </w:pPr>
    </w:p>
    <w:p w:rsidR="008531C2" w:rsidRPr="002D2A3E" w:rsidRDefault="008531C2" w:rsidP="00875ADF">
      <w:pPr>
        <w:pStyle w:val="Default"/>
        <w:tabs>
          <w:tab w:val="left" w:pos="540"/>
          <w:tab w:val="left" w:pos="709"/>
          <w:tab w:val="left" w:pos="6045"/>
        </w:tabs>
        <w:jc w:val="center"/>
        <w:rPr>
          <w:b/>
          <w:sz w:val="20"/>
          <w:szCs w:val="20"/>
          <w:shd w:val="clear" w:color="auto" w:fill="FFFFFF"/>
        </w:rPr>
      </w:pPr>
      <w:r w:rsidRPr="002D2A3E">
        <w:rPr>
          <w:b/>
          <w:sz w:val="20"/>
          <w:szCs w:val="20"/>
          <w:shd w:val="clear" w:color="auto" w:fill="FFFFFF"/>
        </w:rPr>
        <w:t>Maria de Fátima Chagas Dias Coelho</w:t>
      </w:r>
    </w:p>
    <w:p w:rsidR="00875ADF" w:rsidRPr="002D2A3E" w:rsidRDefault="00875ADF" w:rsidP="00875ADF">
      <w:pPr>
        <w:pStyle w:val="Default"/>
        <w:tabs>
          <w:tab w:val="left" w:pos="540"/>
          <w:tab w:val="left" w:pos="709"/>
          <w:tab w:val="left" w:pos="6045"/>
        </w:tabs>
        <w:jc w:val="center"/>
        <w:rPr>
          <w:rFonts w:cs="Arial"/>
          <w:sz w:val="20"/>
          <w:szCs w:val="20"/>
        </w:rPr>
      </w:pPr>
      <w:r w:rsidRPr="002D2A3E">
        <w:rPr>
          <w:rFonts w:cs="Arial"/>
          <w:sz w:val="20"/>
          <w:szCs w:val="20"/>
        </w:rPr>
        <w:t>Diretora Geral do Instituto Mineiro de Gestão das Águas</w:t>
      </w:r>
    </w:p>
    <w:sectPr w:rsidR="00875ADF" w:rsidRPr="002D2A3E" w:rsidSect="00857AD0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335" w:right="851" w:bottom="1134" w:left="1134" w:header="851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2B" w:rsidRDefault="0035752B">
      <w:r>
        <w:separator/>
      </w:r>
    </w:p>
  </w:endnote>
  <w:endnote w:type="continuationSeparator" w:id="0">
    <w:p w:rsidR="0035752B" w:rsidRDefault="00357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7B4" w:rsidRDefault="00632CE2">
    <w:pPr>
      <w:pStyle w:val="Rodap"/>
      <w:framePr w:wrap="around" w:vAnchor="text" w:hAnchor="margin" w:xAlign="center" w:y="1"/>
      <w:rPr>
        <w:rStyle w:val="Nmerodepgina"/>
      </w:rPr>
    </w:pPr>
    <w:r>
      <w:fldChar w:fldCharType="begin"/>
    </w:r>
    <w:r w:rsidR="001637B4">
      <w:instrText xml:space="preserve">ref </w:instrText>
    </w:r>
    <w:r w:rsidR="001637B4">
      <w:rPr>
        <w:rStyle w:val="Nmerodepgina"/>
      </w:rPr>
      <w:instrText xml:space="preserve">PÁGINA  </w:instrText>
    </w:r>
    <w:r>
      <w:fldChar w:fldCharType="separate"/>
    </w:r>
    <w:r w:rsidR="001637B4">
      <w:rPr>
        <w:b/>
        <w:bCs/>
      </w:rPr>
      <w:t xml:space="preserve">Erro! Fonte de referência não </w:t>
    </w:r>
    <w:proofErr w:type="gramStart"/>
    <w:r w:rsidR="001637B4">
      <w:rPr>
        <w:b/>
        <w:bCs/>
      </w:rPr>
      <w:t>encontrada.</w:t>
    </w:r>
    <w:proofErr w:type="gramEnd"/>
    <w:r>
      <w:fldChar w:fldCharType="end"/>
    </w:r>
  </w:p>
  <w:p w:rsidR="001637B4" w:rsidRDefault="001637B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0C" w:rsidRPr="0073250C" w:rsidRDefault="0073250C" w:rsidP="0073250C">
    <w:pPr>
      <w:pStyle w:val="Rodap"/>
      <w:spacing w:before="0" w:line="240" w:lineRule="auto"/>
      <w:jc w:val="left"/>
      <w:rPr>
        <w:rFonts w:ascii="Arial" w:hAnsi="Arial" w:cs="Arial"/>
        <w:sz w:val="18"/>
        <w:szCs w:val="18"/>
      </w:rPr>
    </w:pPr>
  </w:p>
  <w:p w:rsidR="001637B4" w:rsidRPr="00305052" w:rsidRDefault="001637B4" w:rsidP="008A0E01">
    <w:pPr>
      <w:pStyle w:val="Rodap"/>
      <w:spacing w:before="0" w:line="240" w:lineRule="auto"/>
      <w:rPr>
        <w:rFonts w:ascii="Arial" w:hAnsi="Arial" w:cs="Arial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0C" w:rsidRDefault="0073250C" w:rsidP="0073250C">
    <w:pPr>
      <w:tabs>
        <w:tab w:val="center" w:pos="0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2B" w:rsidRDefault="0035752B">
      <w:r>
        <w:separator/>
      </w:r>
    </w:p>
  </w:footnote>
  <w:footnote w:type="continuationSeparator" w:id="0">
    <w:p w:rsidR="0035752B" w:rsidRDefault="00357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1276"/>
      <w:gridCol w:w="8363"/>
    </w:tblGrid>
    <w:tr w:rsidR="00ED3FCC" w:rsidTr="0073250C">
      <w:trPr>
        <w:trHeight w:val="1275"/>
      </w:trPr>
      <w:tc>
        <w:tcPr>
          <w:tcW w:w="1276" w:type="dxa"/>
        </w:tcPr>
        <w:p w:rsidR="00ED3FCC" w:rsidRDefault="00ED3FCC" w:rsidP="00206CA4">
          <w:pPr>
            <w:jc w:val="both"/>
          </w:pPr>
          <w:r w:rsidRPr="00741246">
            <w:object w:dxaOrig="1024" w:dyaOrig="10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05pt;height:54.4pt" o:ole="" fillcolor="window">
                <v:imagedata r:id="rId1" o:title=""/>
              </v:shape>
              <o:OLEObject Type="Embed" ProgID="Word.Picture.8" ShapeID="_x0000_i1025" DrawAspect="Content" ObjectID="_1499170280" r:id="rId2"/>
            </w:object>
          </w:r>
        </w:p>
      </w:tc>
      <w:tc>
        <w:tcPr>
          <w:tcW w:w="8363" w:type="dxa"/>
        </w:tcPr>
        <w:p w:rsidR="00ED3FCC" w:rsidRDefault="00ED3FCC" w:rsidP="00206CA4">
          <w:pPr>
            <w:pStyle w:val="Cabealho"/>
            <w:spacing w:after="0" w:line="240" w:lineRule="auto"/>
            <w:jc w:val="both"/>
            <w:rPr>
              <w:b/>
              <w:sz w:val="24"/>
            </w:rPr>
          </w:pPr>
        </w:p>
        <w:p w:rsidR="00ED3FCC" w:rsidRPr="009B0D71" w:rsidRDefault="00ED3FCC" w:rsidP="00206CA4">
          <w:pPr>
            <w:pStyle w:val="Cabealho"/>
            <w:spacing w:after="0" w:line="240" w:lineRule="auto"/>
            <w:jc w:val="both"/>
            <w:rPr>
              <w:rFonts w:ascii="Calibri" w:hAnsi="Calibri" w:cs="Arial"/>
            </w:rPr>
          </w:pPr>
          <w:r w:rsidRPr="009B0D71">
            <w:rPr>
              <w:rFonts w:ascii="Calibri" w:hAnsi="Calibri" w:cs="Arial"/>
            </w:rPr>
            <w:t xml:space="preserve">Governo </w:t>
          </w:r>
          <w:r>
            <w:rPr>
              <w:rFonts w:ascii="Calibri" w:hAnsi="Calibri" w:cs="Arial"/>
            </w:rPr>
            <w:t>do</w:t>
          </w:r>
          <w:r w:rsidRPr="009B0D71">
            <w:rPr>
              <w:rFonts w:ascii="Calibri" w:hAnsi="Calibri" w:cs="Arial"/>
            </w:rPr>
            <w:t xml:space="preserve"> Esta</w:t>
          </w:r>
          <w:r>
            <w:rPr>
              <w:rFonts w:ascii="Calibri" w:hAnsi="Calibri" w:cs="Arial"/>
            </w:rPr>
            <w:t>do</w:t>
          </w:r>
          <w:r w:rsidRPr="009B0D71">
            <w:rPr>
              <w:rFonts w:ascii="Calibri" w:hAnsi="Calibri" w:cs="Arial"/>
            </w:rPr>
            <w:t xml:space="preserve"> de Minas Gerais</w:t>
          </w:r>
        </w:p>
        <w:p w:rsidR="00ED3FCC" w:rsidRPr="009B0D71" w:rsidRDefault="00ED3FCC" w:rsidP="00206CA4">
          <w:pPr>
            <w:pStyle w:val="Cabealho"/>
            <w:spacing w:after="0" w:line="240" w:lineRule="auto"/>
            <w:jc w:val="both"/>
            <w:rPr>
              <w:rFonts w:ascii="Calibri" w:hAnsi="Calibri" w:cs="Arial"/>
            </w:rPr>
          </w:pPr>
          <w:r w:rsidRPr="009B0D71">
            <w:rPr>
              <w:rFonts w:ascii="Calibri" w:hAnsi="Calibri" w:cs="Arial"/>
            </w:rPr>
            <w:t xml:space="preserve">Instituto Mineiro de Gestão das </w:t>
          </w:r>
          <w:proofErr w:type="spellStart"/>
          <w:r w:rsidRPr="009B0D71">
            <w:rPr>
              <w:rFonts w:ascii="Calibri" w:hAnsi="Calibri" w:cs="Arial"/>
            </w:rPr>
            <w:t>Águas-igam</w:t>
          </w:r>
          <w:proofErr w:type="spellEnd"/>
        </w:p>
        <w:p w:rsidR="00ED3FCC" w:rsidRDefault="00ED3FCC" w:rsidP="00206CA4">
          <w:pPr>
            <w:pStyle w:val="Cabealho"/>
            <w:spacing w:after="0" w:line="240" w:lineRule="auto"/>
            <w:jc w:val="both"/>
            <w:rPr>
              <w:b/>
              <w:color w:val="008000"/>
              <w:sz w:val="24"/>
            </w:rPr>
          </w:pPr>
          <w:r w:rsidRPr="009B0D71">
            <w:rPr>
              <w:rFonts w:ascii="Calibri" w:hAnsi="Calibri"/>
              <w:color w:val="000000"/>
            </w:rPr>
            <w:t xml:space="preserve">Secretaria Executiva </w:t>
          </w:r>
          <w:r>
            <w:rPr>
              <w:rFonts w:ascii="Calibri" w:hAnsi="Calibri"/>
              <w:color w:val="000000"/>
            </w:rPr>
            <w:t>do</w:t>
          </w:r>
          <w:r w:rsidRPr="009B0D71">
            <w:rPr>
              <w:rFonts w:ascii="Calibri" w:hAnsi="Calibri"/>
              <w:color w:val="000000"/>
            </w:rPr>
            <w:t xml:space="preserve"> Fhidro</w:t>
          </w:r>
        </w:p>
      </w:tc>
    </w:tr>
  </w:tbl>
  <w:p w:rsidR="001637B4" w:rsidRDefault="001637B4" w:rsidP="0073250C">
    <w:pPr>
      <w:pStyle w:val="Cabealho"/>
      <w:spacing w:after="0" w:line="240" w:lineRule="auto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525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E1661"/>
    <w:multiLevelType w:val="hybridMultilevel"/>
    <w:tmpl w:val="5DBEB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B1D6F"/>
    <w:multiLevelType w:val="hybridMultilevel"/>
    <w:tmpl w:val="7B481CC4"/>
    <w:lvl w:ilvl="0" w:tplc="FAD8C0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E0DAB"/>
    <w:multiLevelType w:val="hybridMultilevel"/>
    <w:tmpl w:val="5DBEB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05F3D"/>
    <w:multiLevelType w:val="hybridMultilevel"/>
    <w:tmpl w:val="D1F0998C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2B910E71"/>
    <w:multiLevelType w:val="hybridMultilevel"/>
    <w:tmpl w:val="8E1C5ECA"/>
    <w:lvl w:ilvl="0" w:tplc="0416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85A16B1"/>
    <w:multiLevelType w:val="hybridMultilevel"/>
    <w:tmpl w:val="8068B2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F4D38"/>
    <w:multiLevelType w:val="multilevel"/>
    <w:tmpl w:val="0590E072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3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51835058"/>
    <w:multiLevelType w:val="hybridMultilevel"/>
    <w:tmpl w:val="FA3A14FE"/>
    <w:lvl w:ilvl="0" w:tplc="4EFED466"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53470466"/>
    <w:multiLevelType w:val="hybridMultilevel"/>
    <w:tmpl w:val="F9C45E8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9E027B3"/>
    <w:multiLevelType w:val="hybridMultilevel"/>
    <w:tmpl w:val="7B481CC4"/>
    <w:lvl w:ilvl="0" w:tplc="FAD8C0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E2CB5"/>
    <w:multiLevelType w:val="hybridMultilevel"/>
    <w:tmpl w:val="8B00E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D6A7F"/>
    <w:multiLevelType w:val="hybridMultilevel"/>
    <w:tmpl w:val="7B481CC4"/>
    <w:lvl w:ilvl="0" w:tplc="FAD8C0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17640"/>
    <w:multiLevelType w:val="hybridMultilevel"/>
    <w:tmpl w:val="AA9E1A5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009537B"/>
    <w:multiLevelType w:val="hybridMultilevel"/>
    <w:tmpl w:val="C4D8405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2E80EDC"/>
    <w:multiLevelType w:val="hybridMultilevel"/>
    <w:tmpl w:val="7E40C35C"/>
    <w:lvl w:ilvl="0" w:tplc="04160001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15"/>
  </w:num>
  <w:num w:numId="5">
    <w:abstractNumId w:val="0"/>
  </w:num>
  <w:num w:numId="6">
    <w:abstractNumId w:val="13"/>
  </w:num>
  <w:num w:numId="7">
    <w:abstractNumId w:val="9"/>
  </w:num>
  <w:num w:numId="8">
    <w:abstractNumId w:val="14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2"/>
  </w:num>
  <w:num w:numId="14">
    <w:abstractNumId w:val="11"/>
  </w:num>
  <w:num w:numId="15">
    <w:abstractNumId w:val="1"/>
  </w:num>
  <w:num w:numId="16">
    <w:abstractNumId w:val="6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4F31E2"/>
    <w:rsid w:val="00000998"/>
    <w:rsid w:val="00007F22"/>
    <w:rsid w:val="0001391B"/>
    <w:rsid w:val="00013F2F"/>
    <w:rsid w:val="00014D2E"/>
    <w:rsid w:val="00024C92"/>
    <w:rsid w:val="00032688"/>
    <w:rsid w:val="00040677"/>
    <w:rsid w:val="00045BCF"/>
    <w:rsid w:val="00046910"/>
    <w:rsid w:val="00055609"/>
    <w:rsid w:val="00057050"/>
    <w:rsid w:val="0005743C"/>
    <w:rsid w:val="00064B38"/>
    <w:rsid w:val="000718C0"/>
    <w:rsid w:val="0007202A"/>
    <w:rsid w:val="0007279B"/>
    <w:rsid w:val="000736A7"/>
    <w:rsid w:val="000739ED"/>
    <w:rsid w:val="00080F75"/>
    <w:rsid w:val="000814E9"/>
    <w:rsid w:val="00082577"/>
    <w:rsid w:val="0008458B"/>
    <w:rsid w:val="0008556F"/>
    <w:rsid w:val="000856C3"/>
    <w:rsid w:val="00086199"/>
    <w:rsid w:val="00094910"/>
    <w:rsid w:val="000953DE"/>
    <w:rsid w:val="00096C9C"/>
    <w:rsid w:val="000A2631"/>
    <w:rsid w:val="000A3163"/>
    <w:rsid w:val="000A3A03"/>
    <w:rsid w:val="000A4314"/>
    <w:rsid w:val="000A4C44"/>
    <w:rsid w:val="000A56CA"/>
    <w:rsid w:val="000A692B"/>
    <w:rsid w:val="000B3FD0"/>
    <w:rsid w:val="000D1752"/>
    <w:rsid w:val="000D4CF7"/>
    <w:rsid w:val="000D5220"/>
    <w:rsid w:val="000E03B4"/>
    <w:rsid w:val="000E32FB"/>
    <w:rsid w:val="000E79A1"/>
    <w:rsid w:val="000F5ABB"/>
    <w:rsid w:val="0010293F"/>
    <w:rsid w:val="001052E1"/>
    <w:rsid w:val="00105635"/>
    <w:rsid w:val="00105CC4"/>
    <w:rsid w:val="0012281B"/>
    <w:rsid w:val="001250C2"/>
    <w:rsid w:val="0012681D"/>
    <w:rsid w:val="001269F2"/>
    <w:rsid w:val="00126FA4"/>
    <w:rsid w:val="001303A4"/>
    <w:rsid w:val="00134E5A"/>
    <w:rsid w:val="00137772"/>
    <w:rsid w:val="001401B5"/>
    <w:rsid w:val="00152C38"/>
    <w:rsid w:val="001614AB"/>
    <w:rsid w:val="001637B4"/>
    <w:rsid w:val="00165156"/>
    <w:rsid w:val="001658EC"/>
    <w:rsid w:val="00165C73"/>
    <w:rsid w:val="00171D8E"/>
    <w:rsid w:val="00171E89"/>
    <w:rsid w:val="00173099"/>
    <w:rsid w:val="001731F1"/>
    <w:rsid w:val="0018437E"/>
    <w:rsid w:val="00184B33"/>
    <w:rsid w:val="0018753D"/>
    <w:rsid w:val="0019089C"/>
    <w:rsid w:val="00195958"/>
    <w:rsid w:val="001A1EED"/>
    <w:rsid w:val="001A210C"/>
    <w:rsid w:val="001A398D"/>
    <w:rsid w:val="001A5819"/>
    <w:rsid w:val="001A5C42"/>
    <w:rsid w:val="001B1362"/>
    <w:rsid w:val="001B4177"/>
    <w:rsid w:val="001B77B2"/>
    <w:rsid w:val="001C0124"/>
    <w:rsid w:val="001C2C3D"/>
    <w:rsid w:val="001C2D7D"/>
    <w:rsid w:val="001C5ED9"/>
    <w:rsid w:val="001C62C2"/>
    <w:rsid w:val="001D0180"/>
    <w:rsid w:val="001D02AC"/>
    <w:rsid w:val="001D5AF8"/>
    <w:rsid w:val="001D6CB1"/>
    <w:rsid w:val="001D6DE6"/>
    <w:rsid w:val="001E1C4C"/>
    <w:rsid w:val="001E455E"/>
    <w:rsid w:val="001E63CB"/>
    <w:rsid w:val="001F08E3"/>
    <w:rsid w:val="001F4868"/>
    <w:rsid w:val="002003EA"/>
    <w:rsid w:val="00212A2D"/>
    <w:rsid w:val="002151C6"/>
    <w:rsid w:val="00222706"/>
    <w:rsid w:val="0022706E"/>
    <w:rsid w:val="002272C8"/>
    <w:rsid w:val="00231628"/>
    <w:rsid w:val="00234DFB"/>
    <w:rsid w:val="0023784B"/>
    <w:rsid w:val="002410D4"/>
    <w:rsid w:val="00241E7C"/>
    <w:rsid w:val="00242513"/>
    <w:rsid w:val="00244614"/>
    <w:rsid w:val="0025068D"/>
    <w:rsid w:val="00252D05"/>
    <w:rsid w:val="00256F95"/>
    <w:rsid w:val="002617E5"/>
    <w:rsid w:val="00262ED1"/>
    <w:rsid w:val="00265551"/>
    <w:rsid w:val="0027027C"/>
    <w:rsid w:val="00271517"/>
    <w:rsid w:val="00275204"/>
    <w:rsid w:val="0028077A"/>
    <w:rsid w:val="002836C0"/>
    <w:rsid w:val="002868F9"/>
    <w:rsid w:val="00293AA3"/>
    <w:rsid w:val="0029456F"/>
    <w:rsid w:val="0029625E"/>
    <w:rsid w:val="002A1AF5"/>
    <w:rsid w:val="002B1AE0"/>
    <w:rsid w:val="002B38D5"/>
    <w:rsid w:val="002B3F0E"/>
    <w:rsid w:val="002C2DCA"/>
    <w:rsid w:val="002C3D39"/>
    <w:rsid w:val="002D2A3E"/>
    <w:rsid w:val="002D34A9"/>
    <w:rsid w:val="002D5B99"/>
    <w:rsid w:val="002D70CA"/>
    <w:rsid w:val="002D7277"/>
    <w:rsid w:val="002E04E5"/>
    <w:rsid w:val="002E5653"/>
    <w:rsid w:val="002E7AE9"/>
    <w:rsid w:val="002E7D8A"/>
    <w:rsid w:val="002F08D7"/>
    <w:rsid w:val="002F34D6"/>
    <w:rsid w:val="002F3754"/>
    <w:rsid w:val="002F37B1"/>
    <w:rsid w:val="002F7E3A"/>
    <w:rsid w:val="00300FF8"/>
    <w:rsid w:val="0030312E"/>
    <w:rsid w:val="00305052"/>
    <w:rsid w:val="00316D74"/>
    <w:rsid w:val="00317541"/>
    <w:rsid w:val="00331DD5"/>
    <w:rsid w:val="00334143"/>
    <w:rsid w:val="003355F0"/>
    <w:rsid w:val="0034483A"/>
    <w:rsid w:val="00344DC2"/>
    <w:rsid w:val="00345A38"/>
    <w:rsid w:val="00345E16"/>
    <w:rsid w:val="00346389"/>
    <w:rsid w:val="0034694F"/>
    <w:rsid w:val="00351009"/>
    <w:rsid w:val="0035752B"/>
    <w:rsid w:val="00363FE6"/>
    <w:rsid w:val="00367BD7"/>
    <w:rsid w:val="00371A1E"/>
    <w:rsid w:val="00376A6A"/>
    <w:rsid w:val="00380CC3"/>
    <w:rsid w:val="00381113"/>
    <w:rsid w:val="00384356"/>
    <w:rsid w:val="0038637D"/>
    <w:rsid w:val="003870F4"/>
    <w:rsid w:val="00393B99"/>
    <w:rsid w:val="00393DBA"/>
    <w:rsid w:val="003A13C0"/>
    <w:rsid w:val="003A1A76"/>
    <w:rsid w:val="003A2023"/>
    <w:rsid w:val="003A2A28"/>
    <w:rsid w:val="003A4CA4"/>
    <w:rsid w:val="003A50F8"/>
    <w:rsid w:val="003B1360"/>
    <w:rsid w:val="003B153F"/>
    <w:rsid w:val="003B21BF"/>
    <w:rsid w:val="003B26CF"/>
    <w:rsid w:val="003B3B82"/>
    <w:rsid w:val="003B47C6"/>
    <w:rsid w:val="003C0791"/>
    <w:rsid w:val="003C174B"/>
    <w:rsid w:val="003C1A9D"/>
    <w:rsid w:val="003C2D60"/>
    <w:rsid w:val="003C2FFF"/>
    <w:rsid w:val="003D0ECF"/>
    <w:rsid w:val="003D1635"/>
    <w:rsid w:val="003D2260"/>
    <w:rsid w:val="003D4AB5"/>
    <w:rsid w:val="003E03C4"/>
    <w:rsid w:val="003E3146"/>
    <w:rsid w:val="003E4FDB"/>
    <w:rsid w:val="003E65F1"/>
    <w:rsid w:val="003F2DEF"/>
    <w:rsid w:val="003F3BBF"/>
    <w:rsid w:val="00405144"/>
    <w:rsid w:val="0040728B"/>
    <w:rsid w:val="00413413"/>
    <w:rsid w:val="00414A34"/>
    <w:rsid w:val="00414F9A"/>
    <w:rsid w:val="00416F97"/>
    <w:rsid w:val="0041718F"/>
    <w:rsid w:val="00417371"/>
    <w:rsid w:val="004175CD"/>
    <w:rsid w:val="004302E1"/>
    <w:rsid w:val="00430649"/>
    <w:rsid w:val="00430EC6"/>
    <w:rsid w:val="004341B0"/>
    <w:rsid w:val="00437BDD"/>
    <w:rsid w:val="00437C72"/>
    <w:rsid w:val="00442BA8"/>
    <w:rsid w:val="00443442"/>
    <w:rsid w:val="00444577"/>
    <w:rsid w:val="0044574F"/>
    <w:rsid w:val="00445E6C"/>
    <w:rsid w:val="0047084D"/>
    <w:rsid w:val="00472878"/>
    <w:rsid w:val="00474D2C"/>
    <w:rsid w:val="00476A90"/>
    <w:rsid w:val="004800FC"/>
    <w:rsid w:val="004812BA"/>
    <w:rsid w:val="00486176"/>
    <w:rsid w:val="0049065B"/>
    <w:rsid w:val="00491DA8"/>
    <w:rsid w:val="00492276"/>
    <w:rsid w:val="004927AF"/>
    <w:rsid w:val="004939F0"/>
    <w:rsid w:val="004A00FC"/>
    <w:rsid w:val="004A20FA"/>
    <w:rsid w:val="004B05D1"/>
    <w:rsid w:val="004B06D1"/>
    <w:rsid w:val="004B3619"/>
    <w:rsid w:val="004B3AF8"/>
    <w:rsid w:val="004B4364"/>
    <w:rsid w:val="004B5293"/>
    <w:rsid w:val="004B6133"/>
    <w:rsid w:val="004B7574"/>
    <w:rsid w:val="004C172C"/>
    <w:rsid w:val="004C5035"/>
    <w:rsid w:val="004C7DE4"/>
    <w:rsid w:val="004C7FEE"/>
    <w:rsid w:val="004D18F1"/>
    <w:rsid w:val="004D5122"/>
    <w:rsid w:val="004D56A6"/>
    <w:rsid w:val="004E1008"/>
    <w:rsid w:val="004E53D5"/>
    <w:rsid w:val="004E5650"/>
    <w:rsid w:val="004E6B71"/>
    <w:rsid w:val="004F31E2"/>
    <w:rsid w:val="00500718"/>
    <w:rsid w:val="005037CC"/>
    <w:rsid w:val="005124C6"/>
    <w:rsid w:val="005202EE"/>
    <w:rsid w:val="00524BFF"/>
    <w:rsid w:val="00525979"/>
    <w:rsid w:val="005267CF"/>
    <w:rsid w:val="005304BE"/>
    <w:rsid w:val="005306C7"/>
    <w:rsid w:val="00531254"/>
    <w:rsid w:val="00535643"/>
    <w:rsid w:val="00537024"/>
    <w:rsid w:val="00537CC5"/>
    <w:rsid w:val="00545B3E"/>
    <w:rsid w:val="00550F0E"/>
    <w:rsid w:val="00551E8B"/>
    <w:rsid w:val="005552B3"/>
    <w:rsid w:val="00555E31"/>
    <w:rsid w:val="0056081C"/>
    <w:rsid w:val="00560D86"/>
    <w:rsid w:val="00560DB3"/>
    <w:rsid w:val="00563AEC"/>
    <w:rsid w:val="00564F14"/>
    <w:rsid w:val="0056563E"/>
    <w:rsid w:val="00565C62"/>
    <w:rsid w:val="0056683A"/>
    <w:rsid w:val="005706C0"/>
    <w:rsid w:val="00572372"/>
    <w:rsid w:val="00574881"/>
    <w:rsid w:val="00580D0B"/>
    <w:rsid w:val="00584CC0"/>
    <w:rsid w:val="0059179A"/>
    <w:rsid w:val="00591984"/>
    <w:rsid w:val="0059210E"/>
    <w:rsid w:val="00592241"/>
    <w:rsid w:val="00597B24"/>
    <w:rsid w:val="005A052B"/>
    <w:rsid w:val="005A1660"/>
    <w:rsid w:val="005A6A24"/>
    <w:rsid w:val="005B0CF4"/>
    <w:rsid w:val="005B347D"/>
    <w:rsid w:val="005B58DD"/>
    <w:rsid w:val="005B72B6"/>
    <w:rsid w:val="005C0412"/>
    <w:rsid w:val="005C1CE0"/>
    <w:rsid w:val="005C3490"/>
    <w:rsid w:val="005D1437"/>
    <w:rsid w:val="005D6212"/>
    <w:rsid w:val="005D6FBE"/>
    <w:rsid w:val="005E66A6"/>
    <w:rsid w:val="005E6E9D"/>
    <w:rsid w:val="005F60C5"/>
    <w:rsid w:val="00604AAE"/>
    <w:rsid w:val="006075E6"/>
    <w:rsid w:val="0061066F"/>
    <w:rsid w:val="0061517A"/>
    <w:rsid w:val="006216E4"/>
    <w:rsid w:val="00625533"/>
    <w:rsid w:val="00625A2B"/>
    <w:rsid w:val="00630D80"/>
    <w:rsid w:val="006310D7"/>
    <w:rsid w:val="00632CE2"/>
    <w:rsid w:val="0064314F"/>
    <w:rsid w:val="00643990"/>
    <w:rsid w:val="00643D1C"/>
    <w:rsid w:val="00644150"/>
    <w:rsid w:val="00650FC0"/>
    <w:rsid w:val="00654E3D"/>
    <w:rsid w:val="00661CEA"/>
    <w:rsid w:val="006672B0"/>
    <w:rsid w:val="0067681A"/>
    <w:rsid w:val="00676FF1"/>
    <w:rsid w:val="0068106A"/>
    <w:rsid w:val="00682D3D"/>
    <w:rsid w:val="00682D50"/>
    <w:rsid w:val="00682E7E"/>
    <w:rsid w:val="0068479A"/>
    <w:rsid w:val="006857C7"/>
    <w:rsid w:val="00686480"/>
    <w:rsid w:val="006908F8"/>
    <w:rsid w:val="00690B0E"/>
    <w:rsid w:val="006B070E"/>
    <w:rsid w:val="006B5065"/>
    <w:rsid w:val="006C07CD"/>
    <w:rsid w:val="006C2759"/>
    <w:rsid w:val="006C3B86"/>
    <w:rsid w:val="006C52F2"/>
    <w:rsid w:val="006C6F6D"/>
    <w:rsid w:val="006E1AC1"/>
    <w:rsid w:val="006E535D"/>
    <w:rsid w:val="006E62E1"/>
    <w:rsid w:val="006E7911"/>
    <w:rsid w:val="006F4F99"/>
    <w:rsid w:val="00700A25"/>
    <w:rsid w:val="00702C3D"/>
    <w:rsid w:val="00705D26"/>
    <w:rsid w:val="00707238"/>
    <w:rsid w:val="0071070B"/>
    <w:rsid w:val="007116A4"/>
    <w:rsid w:val="00717D41"/>
    <w:rsid w:val="007207B6"/>
    <w:rsid w:val="00720C45"/>
    <w:rsid w:val="00725957"/>
    <w:rsid w:val="00727A2B"/>
    <w:rsid w:val="00731E0E"/>
    <w:rsid w:val="0073250C"/>
    <w:rsid w:val="00732604"/>
    <w:rsid w:val="00733EDF"/>
    <w:rsid w:val="00737202"/>
    <w:rsid w:val="00741246"/>
    <w:rsid w:val="00744F83"/>
    <w:rsid w:val="007500B8"/>
    <w:rsid w:val="007515ED"/>
    <w:rsid w:val="00755774"/>
    <w:rsid w:val="00756099"/>
    <w:rsid w:val="0075756B"/>
    <w:rsid w:val="007648D5"/>
    <w:rsid w:val="007712D3"/>
    <w:rsid w:val="0077206C"/>
    <w:rsid w:val="00777BD5"/>
    <w:rsid w:val="00781311"/>
    <w:rsid w:val="00781D90"/>
    <w:rsid w:val="007829C4"/>
    <w:rsid w:val="00783C60"/>
    <w:rsid w:val="00784F45"/>
    <w:rsid w:val="00785484"/>
    <w:rsid w:val="007869EF"/>
    <w:rsid w:val="00791BB8"/>
    <w:rsid w:val="007926B9"/>
    <w:rsid w:val="007929BC"/>
    <w:rsid w:val="007A0C23"/>
    <w:rsid w:val="007A37FC"/>
    <w:rsid w:val="007A68C4"/>
    <w:rsid w:val="007A7116"/>
    <w:rsid w:val="007B2039"/>
    <w:rsid w:val="007B342C"/>
    <w:rsid w:val="007B3D19"/>
    <w:rsid w:val="007B6166"/>
    <w:rsid w:val="007B6924"/>
    <w:rsid w:val="007C023C"/>
    <w:rsid w:val="007C4833"/>
    <w:rsid w:val="007D14E5"/>
    <w:rsid w:val="007D4103"/>
    <w:rsid w:val="007D465B"/>
    <w:rsid w:val="007D5052"/>
    <w:rsid w:val="007D5957"/>
    <w:rsid w:val="007E54D3"/>
    <w:rsid w:val="007F0D35"/>
    <w:rsid w:val="007F0D52"/>
    <w:rsid w:val="007F3976"/>
    <w:rsid w:val="007F6724"/>
    <w:rsid w:val="008047B9"/>
    <w:rsid w:val="00806F2A"/>
    <w:rsid w:val="008234BA"/>
    <w:rsid w:val="0082404B"/>
    <w:rsid w:val="00824264"/>
    <w:rsid w:val="00826880"/>
    <w:rsid w:val="008320F1"/>
    <w:rsid w:val="00833F83"/>
    <w:rsid w:val="00834256"/>
    <w:rsid w:val="00835682"/>
    <w:rsid w:val="00850CC7"/>
    <w:rsid w:val="008518D2"/>
    <w:rsid w:val="008531C2"/>
    <w:rsid w:val="00854FCF"/>
    <w:rsid w:val="00855FD7"/>
    <w:rsid w:val="00857AD0"/>
    <w:rsid w:val="0086208C"/>
    <w:rsid w:val="00864B56"/>
    <w:rsid w:val="0086781B"/>
    <w:rsid w:val="00872255"/>
    <w:rsid w:val="00875ADF"/>
    <w:rsid w:val="0088375C"/>
    <w:rsid w:val="00892345"/>
    <w:rsid w:val="0089645B"/>
    <w:rsid w:val="00896820"/>
    <w:rsid w:val="008A0E01"/>
    <w:rsid w:val="008A2F80"/>
    <w:rsid w:val="008A3D86"/>
    <w:rsid w:val="008A46FC"/>
    <w:rsid w:val="008A477A"/>
    <w:rsid w:val="008A4ED3"/>
    <w:rsid w:val="008A6098"/>
    <w:rsid w:val="008A6BDC"/>
    <w:rsid w:val="008B46F8"/>
    <w:rsid w:val="008B4B32"/>
    <w:rsid w:val="008B593C"/>
    <w:rsid w:val="008B64E8"/>
    <w:rsid w:val="008D17C6"/>
    <w:rsid w:val="008D19F0"/>
    <w:rsid w:val="008D2C88"/>
    <w:rsid w:val="008D6ABF"/>
    <w:rsid w:val="008D7BC6"/>
    <w:rsid w:val="008E5E9C"/>
    <w:rsid w:val="008E6560"/>
    <w:rsid w:val="008F2D00"/>
    <w:rsid w:val="008F319D"/>
    <w:rsid w:val="008F719B"/>
    <w:rsid w:val="0090250B"/>
    <w:rsid w:val="009027A3"/>
    <w:rsid w:val="00903DA4"/>
    <w:rsid w:val="00904599"/>
    <w:rsid w:val="00905DF5"/>
    <w:rsid w:val="00905ED5"/>
    <w:rsid w:val="0091200F"/>
    <w:rsid w:val="009200F9"/>
    <w:rsid w:val="00923420"/>
    <w:rsid w:val="00924E9D"/>
    <w:rsid w:val="009250F2"/>
    <w:rsid w:val="009262AC"/>
    <w:rsid w:val="00931277"/>
    <w:rsid w:val="00932AEB"/>
    <w:rsid w:val="0093523F"/>
    <w:rsid w:val="0094009B"/>
    <w:rsid w:val="009402D2"/>
    <w:rsid w:val="00940DC8"/>
    <w:rsid w:val="00941231"/>
    <w:rsid w:val="00943BE8"/>
    <w:rsid w:val="00954032"/>
    <w:rsid w:val="00954541"/>
    <w:rsid w:val="00964EA5"/>
    <w:rsid w:val="00965C86"/>
    <w:rsid w:val="00966E31"/>
    <w:rsid w:val="0096704D"/>
    <w:rsid w:val="00977616"/>
    <w:rsid w:val="0098007D"/>
    <w:rsid w:val="00981E4B"/>
    <w:rsid w:val="00982D65"/>
    <w:rsid w:val="0098477A"/>
    <w:rsid w:val="009920AD"/>
    <w:rsid w:val="0099381A"/>
    <w:rsid w:val="009A1661"/>
    <w:rsid w:val="009A3685"/>
    <w:rsid w:val="009A3968"/>
    <w:rsid w:val="009A7758"/>
    <w:rsid w:val="009B0D71"/>
    <w:rsid w:val="009C0F08"/>
    <w:rsid w:val="009C70A9"/>
    <w:rsid w:val="009D0C0E"/>
    <w:rsid w:val="009D5FAC"/>
    <w:rsid w:val="009E0409"/>
    <w:rsid w:val="009E099F"/>
    <w:rsid w:val="009E351D"/>
    <w:rsid w:val="009E398E"/>
    <w:rsid w:val="009E42A7"/>
    <w:rsid w:val="009E6C45"/>
    <w:rsid w:val="009F0B17"/>
    <w:rsid w:val="009F219D"/>
    <w:rsid w:val="009F34F1"/>
    <w:rsid w:val="009F6680"/>
    <w:rsid w:val="00A0124B"/>
    <w:rsid w:val="00A03E61"/>
    <w:rsid w:val="00A049E0"/>
    <w:rsid w:val="00A065F9"/>
    <w:rsid w:val="00A0781B"/>
    <w:rsid w:val="00A107BD"/>
    <w:rsid w:val="00A17EB7"/>
    <w:rsid w:val="00A232EE"/>
    <w:rsid w:val="00A25487"/>
    <w:rsid w:val="00A26827"/>
    <w:rsid w:val="00A278BB"/>
    <w:rsid w:val="00A27AF6"/>
    <w:rsid w:val="00A314FC"/>
    <w:rsid w:val="00A31AB0"/>
    <w:rsid w:val="00A3205B"/>
    <w:rsid w:val="00A35D93"/>
    <w:rsid w:val="00A36163"/>
    <w:rsid w:val="00A36ADD"/>
    <w:rsid w:val="00A37FA8"/>
    <w:rsid w:val="00A42821"/>
    <w:rsid w:val="00A443B0"/>
    <w:rsid w:val="00A46039"/>
    <w:rsid w:val="00A46077"/>
    <w:rsid w:val="00A517EF"/>
    <w:rsid w:val="00A519E5"/>
    <w:rsid w:val="00A52D56"/>
    <w:rsid w:val="00A53D2A"/>
    <w:rsid w:val="00A67936"/>
    <w:rsid w:val="00A7290A"/>
    <w:rsid w:val="00A7470B"/>
    <w:rsid w:val="00A74C5E"/>
    <w:rsid w:val="00A76233"/>
    <w:rsid w:val="00A76881"/>
    <w:rsid w:val="00A768C2"/>
    <w:rsid w:val="00A82D33"/>
    <w:rsid w:val="00A857F9"/>
    <w:rsid w:val="00A85C83"/>
    <w:rsid w:val="00A85F42"/>
    <w:rsid w:val="00A96E36"/>
    <w:rsid w:val="00A973D9"/>
    <w:rsid w:val="00AA0A47"/>
    <w:rsid w:val="00AA39DC"/>
    <w:rsid w:val="00AA4BAA"/>
    <w:rsid w:val="00AB1692"/>
    <w:rsid w:val="00AB214B"/>
    <w:rsid w:val="00AB5956"/>
    <w:rsid w:val="00AC0504"/>
    <w:rsid w:val="00AC4BF3"/>
    <w:rsid w:val="00AD323B"/>
    <w:rsid w:val="00AD7844"/>
    <w:rsid w:val="00AE03CB"/>
    <w:rsid w:val="00AE5D20"/>
    <w:rsid w:val="00AE6620"/>
    <w:rsid w:val="00AE76E1"/>
    <w:rsid w:val="00AF773C"/>
    <w:rsid w:val="00AF7957"/>
    <w:rsid w:val="00B01F7C"/>
    <w:rsid w:val="00B02825"/>
    <w:rsid w:val="00B0315C"/>
    <w:rsid w:val="00B04A5C"/>
    <w:rsid w:val="00B04E85"/>
    <w:rsid w:val="00B059D0"/>
    <w:rsid w:val="00B10301"/>
    <w:rsid w:val="00B1294A"/>
    <w:rsid w:val="00B153BD"/>
    <w:rsid w:val="00B1563A"/>
    <w:rsid w:val="00B17EF2"/>
    <w:rsid w:val="00B208EB"/>
    <w:rsid w:val="00B23AD5"/>
    <w:rsid w:val="00B247D4"/>
    <w:rsid w:val="00B2741C"/>
    <w:rsid w:val="00B36028"/>
    <w:rsid w:val="00B36CBE"/>
    <w:rsid w:val="00B41F2B"/>
    <w:rsid w:val="00B43F65"/>
    <w:rsid w:val="00B45948"/>
    <w:rsid w:val="00B54162"/>
    <w:rsid w:val="00B54833"/>
    <w:rsid w:val="00B5496E"/>
    <w:rsid w:val="00B56CDF"/>
    <w:rsid w:val="00B63685"/>
    <w:rsid w:val="00B64746"/>
    <w:rsid w:val="00B659D1"/>
    <w:rsid w:val="00B667B3"/>
    <w:rsid w:val="00B67BB6"/>
    <w:rsid w:val="00B73038"/>
    <w:rsid w:val="00B74D60"/>
    <w:rsid w:val="00B754C0"/>
    <w:rsid w:val="00B82FD1"/>
    <w:rsid w:val="00B8545A"/>
    <w:rsid w:val="00B85C26"/>
    <w:rsid w:val="00B87935"/>
    <w:rsid w:val="00B93C44"/>
    <w:rsid w:val="00BA18B3"/>
    <w:rsid w:val="00BB208D"/>
    <w:rsid w:val="00BB2E93"/>
    <w:rsid w:val="00BC36BE"/>
    <w:rsid w:val="00BC591C"/>
    <w:rsid w:val="00BC7E73"/>
    <w:rsid w:val="00BD2AB1"/>
    <w:rsid w:val="00BD2DAE"/>
    <w:rsid w:val="00BD3B44"/>
    <w:rsid w:val="00BD5C38"/>
    <w:rsid w:val="00BD6457"/>
    <w:rsid w:val="00BE0490"/>
    <w:rsid w:val="00BE1017"/>
    <w:rsid w:val="00BE1080"/>
    <w:rsid w:val="00BE1743"/>
    <w:rsid w:val="00BE2B2F"/>
    <w:rsid w:val="00BE3584"/>
    <w:rsid w:val="00BE7E1B"/>
    <w:rsid w:val="00BF2485"/>
    <w:rsid w:val="00BF2B44"/>
    <w:rsid w:val="00BF702A"/>
    <w:rsid w:val="00C001DA"/>
    <w:rsid w:val="00C0126E"/>
    <w:rsid w:val="00C045BB"/>
    <w:rsid w:val="00C051D7"/>
    <w:rsid w:val="00C120ED"/>
    <w:rsid w:val="00C12509"/>
    <w:rsid w:val="00C17B9C"/>
    <w:rsid w:val="00C27ACF"/>
    <w:rsid w:val="00C33308"/>
    <w:rsid w:val="00C35D6E"/>
    <w:rsid w:val="00C44495"/>
    <w:rsid w:val="00C444D6"/>
    <w:rsid w:val="00C57917"/>
    <w:rsid w:val="00C61B42"/>
    <w:rsid w:val="00C63470"/>
    <w:rsid w:val="00C64F0E"/>
    <w:rsid w:val="00C708EC"/>
    <w:rsid w:val="00C7258E"/>
    <w:rsid w:val="00C72A3C"/>
    <w:rsid w:val="00C72C8C"/>
    <w:rsid w:val="00C72E40"/>
    <w:rsid w:val="00C827B3"/>
    <w:rsid w:val="00C875CE"/>
    <w:rsid w:val="00C87D44"/>
    <w:rsid w:val="00C87FA5"/>
    <w:rsid w:val="00C91A66"/>
    <w:rsid w:val="00CA1111"/>
    <w:rsid w:val="00CA4F8B"/>
    <w:rsid w:val="00CA719B"/>
    <w:rsid w:val="00CA7C4F"/>
    <w:rsid w:val="00CB0D05"/>
    <w:rsid w:val="00CB18E1"/>
    <w:rsid w:val="00CB4C6D"/>
    <w:rsid w:val="00CB6986"/>
    <w:rsid w:val="00CC16EF"/>
    <w:rsid w:val="00CC2F2B"/>
    <w:rsid w:val="00CC50D2"/>
    <w:rsid w:val="00CC7B3E"/>
    <w:rsid w:val="00CD1C45"/>
    <w:rsid w:val="00CD1C6C"/>
    <w:rsid w:val="00CD2ACB"/>
    <w:rsid w:val="00CD35DC"/>
    <w:rsid w:val="00CD49FF"/>
    <w:rsid w:val="00CE273F"/>
    <w:rsid w:val="00CE2BE8"/>
    <w:rsid w:val="00CF031F"/>
    <w:rsid w:val="00CF1BC0"/>
    <w:rsid w:val="00CF2369"/>
    <w:rsid w:val="00CF4B4D"/>
    <w:rsid w:val="00CF4FB9"/>
    <w:rsid w:val="00CF5422"/>
    <w:rsid w:val="00D0486B"/>
    <w:rsid w:val="00D0505A"/>
    <w:rsid w:val="00D06EFC"/>
    <w:rsid w:val="00D12592"/>
    <w:rsid w:val="00D12CD1"/>
    <w:rsid w:val="00D172E8"/>
    <w:rsid w:val="00D21A38"/>
    <w:rsid w:val="00D22264"/>
    <w:rsid w:val="00D240F1"/>
    <w:rsid w:val="00D27952"/>
    <w:rsid w:val="00D35193"/>
    <w:rsid w:val="00D410B4"/>
    <w:rsid w:val="00D52404"/>
    <w:rsid w:val="00D572D4"/>
    <w:rsid w:val="00D63AA9"/>
    <w:rsid w:val="00D70AC8"/>
    <w:rsid w:val="00D740B4"/>
    <w:rsid w:val="00D74C98"/>
    <w:rsid w:val="00D77946"/>
    <w:rsid w:val="00D91A20"/>
    <w:rsid w:val="00D91D8D"/>
    <w:rsid w:val="00D97C18"/>
    <w:rsid w:val="00D97D01"/>
    <w:rsid w:val="00DA0F29"/>
    <w:rsid w:val="00DA515A"/>
    <w:rsid w:val="00DB13D7"/>
    <w:rsid w:val="00DB1425"/>
    <w:rsid w:val="00DB4337"/>
    <w:rsid w:val="00DB632F"/>
    <w:rsid w:val="00DC298E"/>
    <w:rsid w:val="00DC38CB"/>
    <w:rsid w:val="00DC5A21"/>
    <w:rsid w:val="00DD2083"/>
    <w:rsid w:val="00DD23F1"/>
    <w:rsid w:val="00DD359A"/>
    <w:rsid w:val="00DD3888"/>
    <w:rsid w:val="00DD7BEC"/>
    <w:rsid w:val="00DE0F55"/>
    <w:rsid w:val="00DE6A79"/>
    <w:rsid w:val="00DF1ABF"/>
    <w:rsid w:val="00DF1EBA"/>
    <w:rsid w:val="00DF204E"/>
    <w:rsid w:val="00DF46FF"/>
    <w:rsid w:val="00DF7B1B"/>
    <w:rsid w:val="00E010B5"/>
    <w:rsid w:val="00E01B4A"/>
    <w:rsid w:val="00E2253C"/>
    <w:rsid w:val="00E22B1B"/>
    <w:rsid w:val="00E237B3"/>
    <w:rsid w:val="00E24D08"/>
    <w:rsid w:val="00E2518F"/>
    <w:rsid w:val="00E27080"/>
    <w:rsid w:val="00E35F70"/>
    <w:rsid w:val="00E40564"/>
    <w:rsid w:val="00E45411"/>
    <w:rsid w:val="00E47885"/>
    <w:rsid w:val="00E5142E"/>
    <w:rsid w:val="00E53347"/>
    <w:rsid w:val="00E53FD2"/>
    <w:rsid w:val="00E60070"/>
    <w:rsid w:val="00E62386"/>
    <w:rsid w:val="00E71F39"/>
    <w:rsid w:val="00E76EFF"/>
    <w:rsid w:val="00E807FF"/>
    <w:rsid w:val="00E8217E"/>
    <w:rsid w:val="00E87F74"/>
    <w:rsid w:val="00E93AD5"/>
    <w:rsid w:val="00E94D90"/>
    <w:rsid w:val="00EA07BD"/>
    <w:rsid w:val="00EA0EC4"/>
    <w:rsid w:val="00EB0A18"/>
    <w:rsid w:val="00EB14B8"/>
    <w:rsid w:val="00EB2BA4"/>
    <w:rsid w:val="00EC6C80"/>
    <w:rsid w:val="00ED00C3"/>
    <w:rsid w:val="00ED2552"/>
    <w:rsid w:val="00ED3F3C"/>
    <w:rsid w:val="00ED3FCC"/>
    <w:rsid w:val="00EE10CA"/>
    <w:rsid w:val="00EE2E9C"/>
    <w:rsid w:val="00EE5F90"/>
    <w:rsid w:val="00EF3FC2"/>
    <w:rsid w:val="00F00B97"/>
    <w:rsid w:val="00F0243A"/>
    <w:rsid w:val="00F07FE5"/>
    <w:rsid w:val="00F10237"/>
    <w:rsid w:val="00F1164B"/>
    <w:rsid w:val="00F12669"/>
    <w:rsid w:val="00F12EC7"/>
    <w:rsid w:val="00F2027D"/>
    <w:rsid w:val="00F22578"/>
    <w:rsid w:val="00F33F77"/>
    <w:rsid w:val="00F34EAC"/>
    <w:rsid w:val="00F369B5"/>
    <w:rsid w:val="00F402D2"/>
    <w:rsid w:val="00F406F8"/>
    <w:rsid w:val="00F43857"/>
    <w:rsid w:val="00F479C0"/>
    <w:rsid w:val="00F47FBB"/>
    <w:rsid w:val="00F511DD"/>
    <w:rsid w:val="00F51699"/>
    <w:rsid w:val="00F55BFF"/>
    <w:rsid w:val="00F604B2"/>
    <w:rsid w:val="00F604BA"/>
    <w:rsid w:val="00F60D35"/>
    <w:rsid w:val="00F66915"/>
    <w:rsid w:val="00F673A5"/>
    <w:rsid w:val="00F735EF"/>
    <w:rsid w:val="00F874D7"/>
    <w:rsid w:val="00FA46EE"/>
    <w:rsid w:val="00FA5854"/>
    <w:rsid w:val="00FC260A"/>
    <w:rsid w:val="00FC3B71"/>
    <w:rsid w:val="00FC66B1"/>
    <w:rsid w:val="00FC6D6A"/>
    <w:rsid w:val="00FC7830"/>
    <w:rsid w:val="00FC7BA8"/>
    <w:rsid w:val="00FE1498"/>
    <w:rsid w:val="00FE378A"/>
    <w:rsid w:val="00FE6481"/>
    <w:rsid w:val="00FE7501"/>
    <w:rsid w:val="00FF033B"/>
    <w:rsid w:val="00FF1A9F"/>
    <w:rsid w:val="00FF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BB"/>
    <w:rPr>
      <w:sz w:val="24"/>
      <w:szCs w:val="24"/>
    </w:rPr>
  </w:style>
  <w:style w:type="paragraph" w:styleId="Ttulo1">
    <w:name w:val="heading 1"/>
    <w:basedOn w:val="Normal"/>
    <w:next w:val="Corpodetexto"/>
    <w:link w:val="Ttulo1Char"/>
    <w:uiPriority w:val="99"/>
    <w:qFormat/>
    <w:rsid w:val="00531254"/>
    <w:pPr>
      <w:keepNext/>
      <w:keepLines/>
      <w:spacing w:after="180" w:line="240" w:lineRule="atLeast"/>
      <w:jc w:val="center"/>
      <w:outlineLvl w:val="0"/>
    </w:pPr>
    <w:rPr>
      <w:rFonts w:ascii="Garamond" w:hAnsi="Garamond"/>
      <w:smallCaps/>
      <w:spacing w:val="20"/>
      <w:kern w:val="20"/>
      <w:sz w:val="21"/>
    </w:rPr>
  </w:style>
  <w:style w:type="paragraph" w:styleId="Ttulo2">
    <w:name w:val="heading 2"/>
    <w:basedOn w:val="Normal"/>
    <w:next w:val="Corpodetexto"/>
    <w:link w:val="Ttulo2Char"/>
    <w:uiPriority w:val="99"/>
    <w:qFormat/>
    <w:rsid w:val="00531254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</w:rPr>
  </w:style>
  <w:style w:type="paragraph" w:styleId="Ttulo3">
    <w:name w:val="heading 3"/>
    <w:basedOn w:val="Normal"/>
    <w:next w:val="Corpodetexto"/>
    <w:link w:val="Ttulo3Char"/>
    <w:uiPriority w:val="99"/>
    <w:qFormat/>
    <w:rsid w:val="00531254"/>
    <w:pPr>
      <w:keepNext/>
      <w:keepLines/>
      <w:spacing w:after="240" w:line="240" w:lineRule="atLeast"/>
      <w:outlineLvl w:val="2"/>
    </w:pPr>
    <w:rPr>
      <w:rFonts w:ascii="Garamond" w:hAnsi="Garamond"/>
      <w:i/>
      <w:kern w:val="20"/>
      <w:sz w:val="22"/>
    </w:rPr>
  </w:style>
  <w:style w:type="paragraph" w:styleId="Ttulo4">
    <w:name w:val="heading 4"/>
    <w:basedOn w:val="Normal"/>
    <w:next w:val="Corpodetexto"/>
    <w:link w:val="Ttulo4Char"/>
    <w:uiPriority w:val="99"/>
    <w:qFormat/>
    <w:rsid w:val="00531254"/>
    <w:pPr>
      <w:keepNext/>
      <w:keepLines/>
      <w:spacing w:line="240" w:lineRule="atLeast"/>
      <w:outlineLvl w:val="3"/>
    </w:pPr>
    <w:rPr>
      <w:rFonts w:ascii="Garamond" w:hAnsi="Garamond"/>
      <w:smallCaps/>
      <w:kern w:val="20"/>
      <w:sz w:val="23"/>
    </w:rPr>
  </w:style>
  <w:style w:type="paragraph" w:styleId="Ttulo5">
    <w:name w:val="heading 5"/>
    <w:basedOn w:val="Normal"/>
    <w:next w:val="Corpodetexto"/>
    <w:link w:val="Ttulo5Char"/>
    <w:uiPriority w:val="99"/>
    <w:qFormat/>
    <w:rsid w:val="00531254"/>
    <w:pPr>
      <w:keepNext/>
      <w:keepLines/>
      <w:spacing w:line="240" w:lineRule="atLeast"/>
      <w:outlineLvl w:val="4"/>
    </w:pPr>
    <w:rPr>
      <w:rFonts w:ascii="Garamond" w:hAnsi="Garamond"/>
      <w:kern w:val="2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20F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420F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420F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420F7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420F7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531254"/>
    <w:pPr>
      <w:spacing w:after="240" w:line="240" w:lineRule="atLeast"/>
      <w:ind w:firstLine="360"/>
      <w:jc w:val="both"/>
    </w:pPr>
    <w:rPr>
      <w:rFonts w:ascii="Garamond" w:hAnsi="Garamond"/>
      <w:sz w:val="22"/>
    </w:rPr>
  </w:style>
  <w:style w:type="character" w:customStyle="1" w:styleId="CorpodetextoChar">
    <w:name w:val="Corpo de texto Char"/>
    <w:link w:val="Corpodetexto"/>
    <w:uiPriority w:val="99"/>
    <w:semiHidden/>
    <w:rsid w:val="00420F7D"/>
    <w:rPr>
      <w:sz w:val="24"/>
      <w:szCs w:val="24"/>
    </w:rPr>
  </w:style>
  <w:style w:type="paragraph" w:styleId="Encerramento">
    <w:name w:val="Closing"/>
    <w:basedOn w:val="Normal"/>
    <w:next w:val="Normal"/>
    <w:link w:val="EncerramentoChar"/>
    <w:uiPriority w:val="99"/>
    <w:rsid w:val="00531254"/>
    <w:pPr>
      <w:spacing w:line="220" w:lineRule="atLeast"/>
    </w:pPr>
    <w:rPr>
      <w:rFonts w:ascii="Garamond" w:hAnsi="Garamond"/>
      <w:sz w:val="22"/>
    </w:rPr>
  </w:style>
  <w:style w:type="character" w:customStyle="1" w:styleId="EncerramentoChar">
    <w:name w:val="Encerramento Char"/>
    <w:link w:val="Encerramento"/>
    <w:uiPriority w:val="99"/>
    <w:semiHidden/>
    <w:rsid w:val="00420F7D"/>
    <w:rPr>
      <w:sz w:val="24"/>
      <w:szCs w:val="24"/>
    </w:rPr>
  </w:style>
  <w:style w:type="paragraph" w:customStyle="1" w:styleId="Nomedaempresa">
    <w:name w:val="Nome da empresa"/>
    <w:basedOn w:val="Corpodetexto"/>
    <w:uiPriority w:val="99"/>
    <w:rsid w:val="00531254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Incluses">
    <w:name w:val="Inclusões"/>
    <w:basedOn w:val="Corpodetexto"/>
    <w:next w:val="Normal"/>
    <w:uiPriority w:val="99"/>
    <w:rsid w:val="00531254"/>
    <w:pPr>
      <w:keepLines/>
      <w:spacing w:before="220"/>
      <w:ind w:firstLine="0"/>
    </w:pPr>
  </w:style>
  <w:style w:type="paragraph" w:customStyle="1" w:styleId="Basedecabealho">
    <w:name w:val="Base de cabeçalho"/>
    <w:basedOn w:val="Corpodetexto"/>
    <w:uiPriority w:val="99"/>
    <w:rsid w:val="00531254"/>
    <w:pPr>
      <w:keepLines/>
      <w:tabs>
        <w:tab w:val="center" w:pos="4320"/>
        <w:tab w:val="right" w:pos="8640"/>
      </w:tabs>
      <w:spacing w:after="0"/>
    </w:pPr>
  </w:style>
  <w:style w:type="paragraph" w:styleId="Rodap">
    <w:name w:val="footer"/>
    <w:basedOn w:val="Basedecabealho"/>
    <w:link w:val="RodapChar"/>
    <w:uiPriority w:val="99"/>
    <w:rsid w:val="00531254"/>
    <w:pPr>
      <w:spacing w:before="600"/>
      <w:ind w:right="-240" w:firstLine="0"/>
      <w:jc w:val="center"/>
    </w:pPr>
    <w:rPr>
      <w:kern w:val="18"/>
    </w:rPr>
  </w:style>
  <w:style w:type="character" w:customStyle="1" w:styleId="RodapChar">
    <w:name w:val="Rodapé Char"/>
    <w:link w:val="Rodap"/>
    <w:uiPriority w:val="99"/>
    <w:semiHidden/>
    <w:rsid w:val="00420F7D"/>
    <w:rPr>
      <w:sz w:val="24"/>
      <w:szCs w:val="24"/>
    </w:rPr>
  </w:style>
  <w:style w:type="paragraph" w:styleId="Cabealho">
    <w:name w:val="header"/>
    <w:basedOn w:val="Basedecabealho"/>
    <w:link w:val="CabealhoChar"/>
    <w:uiPriority w:val="99"/>
    <w:rsid w:val="00531254"/>
    <w:pPr>
      <w:spacing w:after="660"/>
      <w:ind w:firstLine="0"/>
      <w:jc w:val="center"/>
    </w:pPr>
    <w:rPr>
      <w:smallCaps/>
      <w:kern w:val="18"/>
    </w:rPr>
  </w:style>
  <w:style w:type="character" w:customStyle="1" w:styleId="CabealhoChar">
    <w:name w:val="Cabeçalho Char"/>
    <w:link w:val="Cabealho"/>
    <w:uiPriority w:val="99"/>
    <w:semiHidden/>
    <w:rsid w:val="00420F7D"/>
    <w:rPr>
      <w:sz w:val="24"/>
      <w:szCs w:val="24"/>
    </w:rPr>
  </w:style>
  <w:style w:type="paragraph" w:customStyle="1" w:styleId="Basedettulo">
    <w:name w:val="Base de título"/>
    <w:basedOn w:val="Corpodetexto"/>
    <w:next w:val="Corpodetexto"/>
    <w:uiPriority w:val="99"/>
    <w:rsid w:val="00531254"/>
    <w:pPr>
      <w:keepNext/>
      <w:keepLines/>
      <w:spacing w:after="0"/>
      <w:ind w:firstLine="0"/>
      <w:jc w:val="left"/>
    </w:pPr>
    <w:rPr>
      <w:kern w:val="20"/>
    </w:rPr>
  </w:style>
  <w:style w:type="paragraph" w:styleId="Cabealhodamensagem">
    <w:name w:val="Message Header"/>
    <w:basedOn w:val="Corpodetexto"/>
    <w:link w:val="CabealhodamensagemChar"/>
    <w:uiPriority w:val="99"/>
    <w:rsid w:val="00531254"/>
    <w:pPr>
      <w:keepLines/>
      <w:tabs>
        <w:tab w:val="left" w:pos="27814"/>
      </w:tabs>
      <w:spacing w:after="120"/>
      <w:ind w:left="1080" w:hanging="1080"/>
      <w:jc w:val="left"/>
    </w:pPr>
    <w:rPr>
      <w:caps/>
      <w:sz w:val="18"/>
    </w:rPr>
  </w:style>
  <w:style w:type="character" w:customStyle="1" w:styleId="CabealhodamensagemChar">
    <w:name w:val="Cabeçalho da mensagem Char"/>
    <w:link w:val="Cabealhodamensagem"/>
    <w:uiPriority w:val="99"/>
    <w:locked/>
    <w:rsid w:val="00686480"/>
    <w:rPr>
      <w:rFonts w:ascii="Garamond" w:hAnsi="Garamond"/>
      <w:caps/>
      <w:sz w:val="24"/>
    </w:rPr>
  </w:style>
  <w:style w:type="paragraph" w:customStyle="1" w:styleId="Cabedamensagemdepois">
    <w:name w:val="Cabeç. da mensagem depois"/>
    <w:basedOn w:val="Cabealhodamensagem"/>
    <w:next w:val="Corpodetexto"/>
    <w:uiPriority w:val="99"/>
    <w:rsid w:val="00531254"/>
    <w:pPr>
      <w:pBdr>
        <w:bottom w:val="single" w:sz="6" w:space="18" w:color="808080"/>
      </w:pBdr>
      <w:spacing w:after="360"/>
    </w:pPr>
  </w:style>
  <w:style w:type="paragraph" w:styleId="Recuonormal">
    <w:name w:val="Normal Indent"/>
    <w:basedOn w:val="Normal"/>
    <w:uiPriority w:val="99"/>
    <w:rsid w:val="00531254"/>
    <w:pPr>
      <w:ind w:left="720"/>
    </w:pPr>
  </w:style>
  <w:style w:type="character" w:styleId="Nmerodepgina">
    <w:name w:val="page number"/>
    <w:uiPriority w:val="99"/>
    <w:rsid w:val="00531254"/>
    <w:rPr>
      <w:rFonts w:cs="Times New Roman"/>
    </w:rPr>
  </w:style>
  <w:style w:type="paragraph" w:customStyle="1" w:styleId="Endereodoremetente">
    <w:name w:val="Endereço do remetente"/>
    <w:uiPriority w:val="99"/>
    <w:rsid w:val="00531254"/>
    <w:pPr>
      <w:framePr w:w="8640" w:wrap="notBeside" w:vAnchor="page" w:hAnchor="page" w:x="1729" w:y="14401" w:anchorLock="1"/>
      <w:tabs>
        <w:tab w:val="left" w:pos="27814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Assinatura">
    <w:name w:val="Signature"/>
    <w:basedOn w:val="Corpodetexto"/>
    <w:next w:val="Normal"/>
    <w:link w:val="AssinaturaChar"/>
    <w:uiPriority w:val="99"/>
    <w:rsid w:val="00531254"/>
    <w:pPr>
      <w:keepNext/>
      <w:keepLines/>
      <w:spacing w:before="660" w:after="0"/>
    </w:pPr>
  </w:style>
  <w:style w:type="character" w:customStyle="1" w:styleId="AssinaturaChar">
    <w:name w:val="Assinatura Char"/>
    <w:link w:val="Assinatura"/>
    <w:uiPriority w:val="99"/>
    <w:semiHidden/>
    <w:rsid w:val="00420F7D"/>
    <w:rPr>
      <w:sz w:val="24"/>
      <w:szCs w:val="24"/>
    </w:rPr>
  </w:style>
  <w:style w:type="paragraph" w:customStyle="1" w:styleId="Cargodaassinatura">
    <w:name w:val="Cargo da assinatura"/>
    <w:basedOn w:val="Assinatura"/>
    <w:next w:val="Normal"/>
    <w:uiPriority w:val="99"/>
    <w:rsid w:val="00531254"/>
    <w:pPr>
      <w:spacing w:before="0"/>
      <w:ind w:firstLine="0"/>
    </w:pPr>
  </w:style>
  <w:style w:type="paragraph" w:customStyle="1" w:styleId="Nomedaassinatura">
    <w:name w:val="Nome da assinatura"/>
    <w:basedOn w:val="Assinatura"/>
    <w:next w:val="Cargodaassinatura"/>
    <w:uiPriority w:val="99"/>
    <w:rsid w:val="00531254"/>
    <w:pPr>
      <w:ind w:firstLine="0"/>
    </w:pPr>
  </w:style>
  <w:style w:type="character" w:customStyle="1" w:styleId="Slogan">
    <w:name w:val="Slogan"/>
    <w:uiPriority w:val="99"/>
    <w:rsid w:val="00531254"/>
    <w:rPr>
      <w:i/>
      <w:spacing w:val="70"/>
      <w:sz w:val="21"/>
    </w:rPr>
  </w:style>
  <w:style w:type="paragraph" w:customStyle="1" w:styleId="Ttulododocumento">
    <w:name w:val="Título do documento"/>
    <w:next w:val="Cabedamensagemantes"/>
    <w:uiPriority w:val="99"/>
    <w:rsid w:val="00531254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Cabedamensagemantes">
    <w:name w:val="Cabeç. da mensagem antes"/>
    <w:basedOn w:val="Cabealhodamensagem"/>
    <w:next w:val="Cabealhodamensagem"/>
    <w:uiPriority w:val="99"/>
    <w:rsid w:val="00531254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uiPriority w:val="99"/>
    <w:rsid w:val="00531254"/>
    <w:rPr>
      <w:b/>
      <w:sz w:val="18"/>
    </w:rPr>
  </w:style>
  <w:style w:type="character" w:styleId="nfase">
    <w:name w:val="Emphasis"/>
    <w:uiPriority w:val="99"/>
    <w:qFormat/>
    <w:rsid w:val="00531254"/>
    <w:rPr>
      <w:rFonts w:cs="Times New Roman"/>
      <w:i/>
    </w:rPr>
  </w:style>
  <w:style w:type="character" w:customStyle="1" w:styleId="nfasecomorientao">
    <w:name w:val="Ênfase com orientação"/>
    <w:uiPriority w:val="99"/>
    <w:rsid w:val="00531254"/>
    <w:rPr>
      <w:b/>
      <w:i/>
    </w:rPr>
  </w:style>
  <w:style w:type="character" w:customStyle="1" w:styleId="Sobrescrito">
    <w:name w:val="Sobrescrito"/>
    <w:uiPriority w:val="99"/>
    <w:rsid w:val="00531254"/>
    <w:rPr>
      <w:b/>
      <w:vertAlign w:val="superscript"/>
    </w:rPr>
  </w:style>
  <w:style w:type="paragraph" w:styleId="Corpodetexto2">
    <w:name w:val="Body Text 2"/>
    <w:basedOn w:val="Normal"/>
    <w:link w:val="Corpodetexto2Char"/>
    <w:uiPriority w:val="99"/>
    <w:rsid w:val="00531254"/>
    <w:pPr>
      <w:spacing w:line="360" w:lineRule="auto"/>
      <w:jc w:val="both"/>
    </w:pPr>
  </w:style>
  <w:style w:type="character" w:customStyle="1" w:styleId="Corpodetexto2Char">
    <w:name w:val="Corpo de texto 2 Char"/>
    <w:link w:val="Corpodetexto2"/>
    <w:uiPriority w:val="99"/>
    <w:semiHidden/>
    <w:rsid w:val="00420F7D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531254"/>
    <w:pPr>
      <w:jc w:val="both"/>
    </w:pPr>
    <w:rPr>
      <w:rFonts w:ascii="Verdana" w:hAnsi="Verdana"/>
    </w:rPr>
  </w:style>
  <w:style w:type="character" w:customStyle="1" w:styleId="Corpodetexto3Char">
    <w:name w:val="Corpo de texto 3 Char"/>
    <w:link w:val="Corpodetexto3"/>
    <w:uiPriority w:val="99"/>
    <w:semiHidden/>
    <w:rsid w:val="00420F7D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531254"/>
    <w:pPr>
      <w:spacing w:line="360" w:lineRule="auto"/>
      <w:ind w:firstLine="7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420F7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531254"/>
    <w:pPr>
      <w:spacing w:line="312" w:lineRule="auto"/>
      <w:ind w:firstLine="720"/>
      <w:jc w:val="both"/>
    </w:pPr>
    <w:rPr>
      <w:rFonts w:ascii="Comic Sans MS" w:hAnsi="Comic Sans MS"/>
      <w:color w:val="003366"/>
      <w:sz w:val="20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420F7D"/>
    <w:rPr>
      <w:sz w:val="24"/>
      <w:szCs w:val="24"/>
    </w:rPr>
  </w:style>
  <w:style w:type="paragraph" w:styleId="Commarcadores">
    <w:name w:val="List Bullet"/>
    <w:basedOn w:val="Normal"/>
    <w:uiPriority w:val="99"/>
    <w:rsid w:val="001A210C"/>
    <w:pPr>
      <w:numPr>
        <w:numId w:val="4"/>
      </w:numPr>
    </w:pPr>
  </w:style>
  <w:style w:type="character" w:customStyle="1" w:styleId="textosub">
    <w:name w:val="textosub"/>
    <w:uiPriority w:val="99"/>
    <w:rsid w:val="00DF204E"/>
    <w:rPr>
      <w:rFonts w:cs="Times New Roman"/>
    </w:rPr>
  </w:style>
  <w:style w:type="paragraph" w:styleId="Pr-formataoHTML">
    <w:name w:val="HTML Preformatted"/>
    <w:basedOn w:val="Normal"/>
    <w:link w:val="Pr-formataoHTMLChar"/>
    <w:uiPriority w:val="99"/>
    <w:rsid w:val="00DF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420F7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DF204E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rsid w:val="00AB21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20F7D"/>
    <w:rPr>
      <w:sz w:val="0"/>
      <w:szCs w:val="0"/>
    </w:rPr>
  </w:style>
  <w:style w:type="character" w:styleId="Forte">
    <w:name w:val="Strong"/>
    <w:uiPriority w:val="22"/>
    <w:qFormat/>
    <w:rsid w:val="0029625E"/>
    <w:rPr>
      <w:rFonts w:cs="Times New Roman"/>
      <w:b/>
    </w:rPr>
  </w:style>
  <w:style w:type="paragraph" w:customStyle="1" w:styleId="Default">
    <w:name w:val="Default"/>
    <w:rsid w:val="00AB59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rsid w:val="00A232EE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279B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5743C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05743C"/>
    <w:rPr>
      <w:rFonts w:ascii="Calibri" w:eastAsia="Calibri" w:hAnsi="Calibri" w:cs="Times New Roman"/>
      <w:szCs w:val="21"/>
      <w:lang w:eastAsia="en-US"/>
    </w:rPr>
  </w:style>
  <w:style w:type="table" w:styleId="Tabelacomgrade">
    <w:name w:val="Table Grid"/>
    <w:basedOn w:val="Tabelanormal"/>
    <w:uiPriority w:val="59"/>
    <w:rsid w:val="00CD3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BB"/>
    <w:rPr>
      <w:sz w:val="24"/>
      <w:szCs w:val="24"/>
    </w:rPr>
  </w:style>
  <w:style w:type="paragraph" w:styleId="Ttulo1">
    <w:name w:val="heading 1"/>
    <w:basedOn w:val="Normal"/>
    <w:next w:val="Corpodetexto"/>
    <w:link w:val="Ttulo1Char"/>
    <w:uiPriority w:val="99"/>
    <w:qFormat/>
    <w:rsid w:val="00531254"/>
    <w:pPr>
      <w:keepNext/>
      <w:keepLines/>
      <w:spacing w:after="180" w:line="240" w:lineRule="atLeast"/>
      <w:jc w:val="center"/>
      <w:outlineLvl w:val="0"/>
    </w:pPr>
    <w:rPr>
      <w:rFonts w:ascii="Garamond" w:hAnsi="Garamond"/>
      <w:smallCaps/>
      <w:spacing w:val="20"/>
      <w:kern w:val="20"/>
      <w:sz w:val="21"/>
    </w:rPr>
  </w:style>
  <w:style w:type="paragraph" w:styleId="Ttulo2">
    <w:name w:val="heading 2"/>
    <w:basedOn w:val="Normal"/>
    <w:next w:val="Corpodetexto"/>
    <w:link w:val="Ttulo2Char"/>
    <w:uiPriority w:val="99"/>
    <w:qFormat/>
    <w:rsid w:val="00531254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</w:rPr>
  </w:style>
  <w:style w:type="paragraph" w:styleId="Ttulo3">
    <w:name w:val="heading 3"/>
    <w:basedOn w:val="Normal"/>
    <w:next w:val="Corpodetexto"/>
    <w:link w:val="Ttulo3Char"/>
    <w:uiPriority w:val="99"/>
    <w:qFormat/>
    <w:rsid w:val="00531254"/>
    <w:pPr>
      <w:keepNext/>
      <w:keepLines/>
      <w:spacing w:after="240" w:line="240" w:lineRule="atLeast"/>
      <w:outlineLvl w:val="2"/>
    </w:pPr>
    <w:rPr>
      <w:rFonts w:ascii="Garamond" w:hAnsi="Garamond"/>
      <w:i/>
      <w:kern w:val="20"/>
      <w:sz w:val="22"/>
    </w:rPr>
  </w:style>
  <w:style w:type="paragraph" w:styleId="Ttulo4">
    <w:name w:val="heading 4"/>
    <w:basedOn w:val="Normal"/>
    <w:next w:val="Corpodetexto"/>
    <w:link w:val="Ttulo4Char"/>
    <w:uiPriority w:val="99"/>
    <w:qFormat/>
    <w:rsid w:val="00531254"/>
    <w:pPr>
      <w:keepNext/>
      <w:keepLines/>
      <w:spacing w:line="240" w:lineRule="atLeast"/>
      <w:outlineLvl w:val="3"/>
    </w:pPr>
    <w:rPr>
      <w:rFonts w:ascii="Garamond" w:hAnsi="Garamond"/>
      <w:smallCaps/>
      <w:kern w:val="20"/>
      <w:sz w:val="23"/>
    </w:rPr>
  </w:style>
  <w:style w:type="paragraph" w:styleId="Ttulo5">
    <w:name w:val="heading 5"/>
    <w:basedOn w:val="Normal"/>
    <w:next w:val="Corpodetexto"/>
    <w:link w:val="Ttulo5Char"/>
    <w:uiPriority w:val="99"/>
    <w:qFormat/>
    <w:rsid w:val="00531254"/>
    <w:pPr>
      <w:keepNext/>
      <w:keepLines/>
      <w:spacing w:line="240" w:lineRule="atLeast"/>
      <w:outlineLvl w:val="4"/>
    </w:pPr>
    <w:rPr>
      <w:rFonts w:ascii="Garamond" w:hAnsi="Garamond"/>
      <w:kern w:val="2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20F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420F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420F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420F7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420F7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531254"/>
    <w:pPr>
      <w:spacing w:after="240" w:line="240" w:lineRule="atLeast"/>
      <w:ind w:firstLine="360"/>
      <w:jc w:val="both"/>
    </w:pPr>
    <w:rPr>
      <w:rFonts w:ascii="Garamond" w:hAnsi="Garamond"/>
      <w:sz w:val="22"/>
    </w:rPr>
  </w:style>
  <w:style w:type="character" w:customStyle="1" w:styleId="CorpodetextoChar">
    <w:name w:val="Corpo de texto Char"/>
    <w:link w:val="Corpodetexto"/>
    <w:uiPriority w:val="99"/>
    <w:semiHidden/>
    <w:rsid w:val="00420F7D"/>
    <w:rPr>
      <w:sz w:val="24"/>
      <w:szCs w:val="24"/>
    </w:rPr>
  </w:style>
  <w:style w:type="paragraph" w:styleId="Encerramento">
    <w:name w:val="Closing"/>
    <w:basedOn w:val="Normal"/>
    <w:next w:val="Normal"/>
    <w:link w:val="EncerramentoChar"/>
    <w:uiPriority w:val="99"/>
    <w:rsid w:val="00531254"/>
    <w:pPr>
      <w:spacing w:line="220" w:lineRule="atLeast"/>
    </w:pPr>
    <w:rPr>
      <w:rFonts w:ascii="Garamond" w:hAnsi="Garamond"/>
      <w:sz w:val="22"/>
    </w:rPr>
  </w:style>
  <w:style w:type="character" w:customStyle="1" w:styleId="EncerramentoChar">
    <w:name w:val="Encerramento Char"/>
    <w:link w:val="Encerramento"/>
    <w:uiPriority w:val="99"/>
    <w:semiHidden/>
    <w:rsid w:val="00420F7D"/>
    <w:rPr>
      <w:sz w:val="24"/>
      <w:szCs w:val="24"/>
    </w:rPr>
  </w:style>
  <w:style w:type="paragraph" w:customStyle="1" w:styleId="Nomedaempresa">
    <w:name w:val="Nome da empresa"/>
    <w:basedOn w:val="Corpodetexto"/>
    <w:uiPriority w:val="99"/>
    <w:rsid w:val="00531254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Incluses">
    <w:name w:val="Inclusões"/>
    <w:basedOn w:val="Corpodetexto"/>
    <w:next w:val="Normal"/>
    <w:uiPriority w:val="99"/>
    <w:rsid w:val="00531254"/>
    <w:pPr>
      <w:keepLines/>
      <w:spacing w:before="220"/>
      <w:ind w:firstLine="0"/>
    </w:pPr>
  </w:style>
  <w:style w:type="paragraph" w:customStyle="1" w:styleId="Basedecabealho">
    <w:name w:val="Base de cabeçalho"/>
    <w:basedOn w:val="Corpodetexto"/>
    <w:uiPriority w:val="99"/>
    <w:rsid w:val="00531254"/>
    <w:pPr>
      <w:keepLines/>
      <w:tabs>
        <w:tab w:val="center" w:pos="4320"/>
        <w:tab w:val="right" w:pos="8640"/>
      </w:tabs>
      <w:spacing w:after="0"/>
    </w:pPr>
  </w:style>
  <w:style w:type="paragraph" w:styleId="Rodap">
    <w:name w:val="footer"/>
    <w:basedOn w:val="Basedecabealho"/>
    <w:link w:val="RodapChar"/>
    <w:uiPriority w:val="99"/>
    <w:rsid w:val="00531254"/>
    <w:pPr>
      <w:spacing w:before="600"/>
      <w:ind w:right="-240" w:firstLine="0"/>
      <w:jc w:val="center"/>
    </w:pPr>
    <w:rPr>
      <w:kern w:val="18"/>
    </w:rPr>
  </w:style>
  <w:style w:type="character" w:customStyle="1" w:styleId="RodapChar">
    <w:name w:val="Rodapé Char"/>
    <w:link w:val="Rodap"/>
    <w:uiPriority w:val="99"/>
    <w:semiHidden/>
    <w:rsid w:val="00420F7D"/>
    <w:rPr>
      <w:sz w:val="24"/>
      <w:szCs w:val="24"/>
    </w:rPr>
  </w:style>
  <w:style w:type="paragraph" w:styleId="Cabealho">
    <w:name w:val="header"/>
    <w:basedOn w:val="Basedecabealho"/>
    <w:link w:val="CabealhoChar"/>
    <w:uiPriority w:val="99"/>
    <w:rsid w:val="00531254"/>
    <w:pPr>
      <w:spacing w:after="660"/>
      <w:ind w:firstLine="0"/>
      <w:jc w:val="center"/>
    </w:pPr>
    <w:rPr>
      <w:smallCaps/>
      <w:kern w:val="18"/>
    </w:rPr>
  </w:style>
  <w:style w:type="character" w:customStyle="1" w:styleId="CabealhoChar">
    <w:name w:val="Cabeçalho Char"/>
    <w:link w:val="Cabealho"/>
    <w:uiPriority w:val="99"/>
    <w:semiHidden/>
    <w:rsid w:val="00420F7D"/>
    <w:rPr>
      <w:sz w:val="24"/>
      <w:szCs w:val="24"/>
    </w:rPr>
  </w:style>
  <w:style w:type="paragraph" w:customStyle="1" w:styleId="Basedettulo">
    <w:name w:val="Base de título"/>
    <w:basedOn w:val="Corpodetexto"/>
    <w:next w:val="Corpodetexto"/>
    <w:uiPriority w:val="99"/>
    <w:rsid w:val="00531254"/>
    <w:pPr>
      <w:keepNext/>
      <w:keepLines/>
      <w:spacing w:after="0"/>
      <w:ind w:firstLine="0"/>
      <w:jc w:val="left"/>
    </w:pPr>
    <w:rPr>
      <w:kern w:val="20"/>
    </w:rPr>
  </w:style>
  <w:style w:type="paragraph" w:styleId="Cabealhodamensagem">
    <w:name w:val="Message Header"/>
    <w:basedOn w:val="Corpodetexto"/>
    <w:link w:val="CabealhodamensagemChar"/>
    <w:uiPriority w:val="99"/>
    <w:rsid w:val="00531254"/>
    <w:pPr>
      <w:keepLines/>
      <w:tabs>
        <w:tab w:val="left" w:pos="27814"/>
      </w:tabs>
      <w:spacing w:after="120"/>
      <w:ind w:left="1080" w:hanging="1080"/>
      <w:jc w:val="left"/>
    </w:pPr>
    <w:rPr>
      <w:caps/>
      <w:sz w:val="18"/>
    </w:rPr>
  </w:style>
  <w:style w:type="character" w:customStyle="1" w:styleId="CabealhodamensagemChar">
    <w:name w:val="Cabeçalho da mensagem Char"/>
    <w:link w:val="Cabealhodamensagem"/>
    <w:uiPriority w:val="99"/>
    <w:locked/>
    <w:rsid w:val="00686480"/>
    <w:rPr>
      <w:rFonts w:ascii="Garamond" w:hAnsi="Garamond"/>
      <w:caps/>
      <w:sz w:val="24"/>
    </w:rPr>
  </w:style>
  <w:style w:type="paragraph" w:customStyle="1" w:styleId="Cabedamensagemdepois">
    <w:name w:val="Cabeç. da mensagem depois"/>
    <w:basedOn w:val="Cabealhodamensagem"/>
    <w:next w:val="Corpodetexto"/>
    <w:uiPriority w:val="99"/>
    <w:rsid w:val="00531254"/>
    <w:pPr>
      <w:pBdr>
        <w:bottom w:val="single" w:sz="6" w:space="18" w:color="808080"/>
      </w:pBdr>
      <w:spacing w:after="360"/>
    </w:pPr>
  </w:style>
  <w:style w:type="paragraph" w:styleId="Recuonormal">
    <w:name w:val="Normal Indent"/>
    <w:basedOn w:val="Normal"/>
    <w:uiPriority w:val="99"/>
    <w:rsid w:val="00531254"/>
    <w:pPr>
      <w:ind w:left="720"/>
    </w:pPr>
  </w:style>
  <w:style w:type="character" w:styleId="Nmerodepgina">
    <w:name w:val="page number"/>
    <w:uiPriority w:val="99"/>
    <w:rsid w:val="00531254"/>
    <w:rPr>
      <w:rFonts w:cs="Times New Roman"/>
    </w:rPr>
  </w:style>
  <w:style w:type="paragraph" w:customStyle="1" w:styleId="Endereodoremetente">
    <w:name w:val="Endereço do remetente"/>
    <w:uiPriority w:val="99"/>
    <w:rsid w:val="00531254"/>
    <w:pPr>
      <w:framePr w:w="8640" w:wrap="notBeside" w:vAnchor="page" w:hAnchor="page" w:x="1729" w:y="14401" w:anchorLock="1"/>
      <w:tabs>
        <w:tab w:val="left" w:pos="27814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Assinatura">
    <w:name w:val="Signature"/>
    <w:basedOn w:val="Corpodetexto"/>
    <w:next w:val="Normal"/>
    <w:link w:val="AssinaturaChar"/>
    <w:uiPriority w:val="99"/>
    <w:rsid w:val="00531254"/>
    <w:pPr>
      <w:keepNext/>
      <w:keepLines/>
      <w:spacing w:before="660" w:after="0"/>
    </w:pPr>
  </w:style>
  <w:style w:type="character" w:customStyle="1" w:styleId="AssinaturaChar">
    <w:name w:val="Assinatura Char"/>
    <w:link w:val="Assinatura"/>
    <w:uiPriority w:val="99"/>
    <w:semiHidden/>
    <w:rsid w:val="00420F7D"/>
    <w:rPr>
      <w:sz w:val="24"/>
      <w:szCs w:val="24"/>
    </w:rPr>
  </w:style>
  <w:style w:type="paragraph" w:customStyle="1" w:styleId="Cargodaassinatura">
    <w:name w:val="Cargo da assinatura"/>
    <w:basedOn w:val="Assinatura"/>
    <w:next w:val="Normal"/>
    <w:uiPriority w:val="99"/>
    <w:rsid w:val="00531254"/>
    <w:pPr>
      <w:spacing w:before="0"/>
      <w:ind w:firstLine="0"/>
    </w:pPr>
  </w:style>
  <w:style w:type="paragraph" w:customStyle="1" w:styleId="Nomedaassinatura">
    <w:name w:val="Nome da assinatura"/>
    <w:basedOn w:val="Assinatura"/>
    <w:next w:val="Cargodaassinatura"/>
    <w:uiPriority w:val="99"/>
    <w:rsid w:val="00531254"/>
    <w:pPr>
      <w:ind w:firstLine="0"/>
    </w:pPr>
  </w:style>
  <w:style w:type="character" w:customStyle="1" w:styleId="Slogan">
    <w:name w:val="Slogan"/>
    <w:uiPriority w:val="99"/>
    <w:rsid w:val="00531254"/>
    <w:rPr>
      <w:i/>
      <w:spacing w:val="70"/>
      <w:sz w:val="21"/>
    </w:rPr>
  </w:style>
  <w:style w:type="paragraph" w:customStyle="1" w:styleId="Ttulododocumento">
    <w:name w:val="Título do documento"/>
    <w:next w:val="Cabedamensagemantes"/>
    <w:uiPriority w:val="99"/>
    <w:rsid w:val="00531254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Cabedamensagemantes">
    <w:name w:val="Cabeç. da mensagem antes"/>
    <w:basedOn w:val="Cabealhodamensagem"/>
    <w:next w:val="Cabealhodamensagem"/>
    <w:uiPriority w:val="99"/>
    <w:rsid w:val="00531254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uiPriority w:val="99"/>
    <w:rsid w:val="00531254"/>
    <w:rPr>
      <w:b/>
      <w:sz w:val="18"/>
    </w:rPr>
  </w:style>
  <w:style w:type="character" w:styleId="nfase">
    <w:name w:val="Emphasis"/>
    <w:uiPriority w:val="99"/>
    <w:qFormat/>
    <w:rsid w:val="00531254"/>
    <w:rPr>
      <w:rFonts w:cs="Times New Roman"/>
      <w:i/>
    </w:rPr>
  </w:style>
  <w:style w:type="character" w:customStyle="1" w:styleId="nfasecomorientao">
    <w:name w:val="Ênfase com orientação"/>
    <w:uiPriority w:val="99"/>
    <w:rsid w:val="00531254"/>
    <w:rPr>
      <w:b/>
      <w:i/>
    </w:rPr>
  </w:style>
  <w:style w:type="character" w:customStyle="1" w:styleId="Sobrescrito">
    <w:name w:val="Sobrescrito"/>
    <w:uiPriority w:val="99"/>
    <w:rsid w:val="00531254"/>
    <w:rPr>
      <w:b/>
      <w:vertAlign w:val="superscript"/>
    </w:rPr>
  </w:style>
  <w:style w:type="paragraph" w:styleId="Corpodetexto2">
    <w:name w:val="Body Text 2"/>
    <w:basedOn w:val="Normal"/>
    <w:link w:val="Corpodetexto2Char"/>
    <w:uiPriority w:val="99"/>
    <w:rsid w:val="00531254"/>
    <w:pPr>
      <w:spacing w:line="360" w:lineRule="auto"/>
      <w:jc w:val="both"/>
    </w:pPr>
  </w:style>
  <w:style w:type="character" w:customStyle="1" w:styleId="Corpodetexto2Char">
    <w:name w:val="Corpo de texto 2 Char"/>
    <w:link w:val="Corpodetexto2"/>
    <w:uiPriority w:val="99"/>
    <w:semiHidden/>
    <w:rsid w:val="00420F7D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531254"/>
    <w:pPr>
      <w:jc w:val="both"/>
    </w:pPr>
    <w:rPr>
      <w:rFonts w:ascii="Verdana" w:hAnsi="Verdana"/>
    </w:rPr>
  </w:style>
  <w:style w:type="character" w:customStyle="1" w:styleId="Corpodetexto3Char">
    <w:name w:val="Corpo de texto 3 Char"/>
    <w:link w:val="Corpodetexto3"/>
    <w:uiPriority w:val="99"/>
    <w:semiHidden/>
    <w:rsid w:val="00420F7D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531254"/>
    <w:pPr>
      <w:spacing w:line="360" w:lineRule="auto"/>
      <w:ind w:firstLine="7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420F7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531254"/>
    <w:pPr>
      <w:spacing w:line="312" w:lineRule="auto"/>
      <w:ind w:firstLine="720"/>
      <w:jc w:val="both"/>
    </w:pPr>
    <w:rPr>
      <w:rFonts w:ascii="Comic Sans MS" w:hAnsi="Comic Sans MS"/>
      <w:color w:val="003366"/>
      <w:sz w:val="20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420F7D"/>
    <w:rPr>
      <w:sz w:val="24"/>
      <w:szCs w:val="24"/>
    </w:rPr>
  </w:style>
  <w:style w:type="paragraph" w:styleId="Commarcadores">
    <w:name w:val="List Bullet"/>
    <w:basedOn w:val="Normal"/>
    <w:uiPriority w:val="99"/>
    <w:rsid w:val="001A210C"/>
    <w:pPr>
      <w:numPr>
        <w:numId w:val="4"/>
      </w:numPr>
    </w:pPr>
  </w:style>
  <w:style w:type="character" w:customStyle="1" w:styleId="textosub">
    <w:name w:val="textosub"/>
    <w:uiPriority w:val="99"/>
    <w:rsid w:val="00DF204E"/>
    <w:rPr>
      <w:rFonts w:cs="Times New Roman"/>
    </w:rPr>
  </w:style>
  <w:style w:type="paragraph" w:styleId="Pr-formataoHTML">
    <w:name w:val="HTML Preformatted"/>
    <w:basedOn w:val="Normal"/>
    <w:link w:val="Pr-formataoHTMLChar"/>
    <w:uiPriority w:val="99"/>
    <w:rsid w:val="00DF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420F7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DF204E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rsid w:val="00AB21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20F7D"/>
    <w:rPr>
      <w:sz w:val="0"/>
      <w:szCs w:val="0"/>
    </w:rPr>
  </w:style>
  <w:style w:type="character" w:styleId="Forte">
    <w:name w:val="Strong"/>
    <w:uiPriority w:val="99"/>
    <w:qFormat/>
    <w:rsid w:val="0029625E"/>
    <w:rPr>
      <w:rFonts w:cs="Times New Roman"/>
      <w:b/>
    </w:rPr>
  </w:style>
  <w:style w:type="paragraph" w:customStyle="1" w:styleId="Default">
    <w:name w:val="Default"/>
    <w:rsid w:val="00AB59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rsid w:val="00A232EE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7279B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5743C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05743C"/>
    <w:rPr>
      <w:rFonts w:ascii="Calibri" w:eastAsia="Calibri" w:hAnsi="Calibri" w:cs="Times New Roman"/>
      <w:szCs w:val="21"/>
      <w:lang w:eastAsia="en-US"/>
    </w:rPr>
  </w:style>
  <w:style w:type="table" w:styleId="Tabelacomgrade">
    <w:name w:val="Table Grid"/>
    <w:basedOn w:val="Tabelanormal"/>
    <w:uiPriority w:val="59"/>
    <w:rsid w:val="00CD3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8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0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0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emos\Memorando%20elegan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Memorando elegante</Template>
  <TotalTime>114</TotalTime>
  <Pages>1</Pages>
  <Words>431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CAMG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Semad</dc:creator>
  <cp:lastModifiedBy>X10008779</cp:lastModifiedBy>
  <cp:revision>16</cp:revision>
  <cp:lastPrinted>2013-10-03T21:01:00Z</cp:lastPrinted>
  <dcterms:created xsi:type="dcterms:W3CDTF">2015-07-21T13:26:00Z</dcterms:created>
  <dcterms:modified xsi:type="dcterms:W3CDTF">2015-07-23T18:25:00Z</dcterms:modified>
</cp:coreProperties>
</file>